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F9" w:rsidRPr="00655576" w:rsidRDefault="00CE5FF9" w:rsidP="00C70822">
      <w:pPr>
        <w:spacing w:after="240" w:line="240" w:lineRule="auto"/>
        <w:outlineLvl w:val="0"/>
        <w:rPr>
          <w:rFonts w:ascii="Arial" w:hAnsi="Arial" w:cs="Arial"/>
          <w:color w:val="000000"/>
          <w:kern w:val="36"/>
          <w:sz w:val="38"/>
          <w:szCs w:val="38"/>
          <w:lang w:eastAsia="ru-RU"/>
        </w:rPr>
      </w:pPr>
      <w:r w:rsidRPr="00655576">
        <w:rPr>
          <w:rFonts w:ascii="Arial" w:hAnsi="Arial" w:cs="Arial"/>
          <w:color w:val="000000"/>
          <w:kern w:val="36"/>
          <w:sz w:val="38"/>
          <w:szCs w:val="38"/>
          <w:lang w:eastAsia="ru-RU"/>
        </w:rPr>
        <w:t xml:space="preserve">                                     Учебно-консультационный пункт</w:t>
      </w:r>
    </w:p>
    <w:p w:rsidR="00CE5FF9" w:rsidRPr="00C70822" w:rsidRDefault="00CE5FF9" w:rsidP="00C70822">
      <w:pPr>
        <w:spacing w:before="100" w:beforeAutospacing="1" w:after="0" w:line="240" w:lineRule="auto"/>
        <w:jc w:val="center"/>
        <w:rPr>
          <w:rFonts w:ascii="Verdana" w:hAnsi="Verdana"/>
          <w:b/>
          <w:bCs/>
          <w:color w:val="000000"/>
          <w:sz w:val="19"/>
          <w:szCs w:val="19"/>
          <w:lang w:eastAsia="ru-RU"/>
        </w:rPr>
      </w:pPr>
      <w:r w:rsidRPr="00C70822">
        <w:rPr>
          <w:rFonts w:ascii="Verdana" w:hAnsi="Verdana"/>
          <w:b/>
          <w:bCs/>
          <w:color w:val="000000"/>
          <w:sz w:val="19"/>
          <w:szCs w:val="19"/>
          <w:lang w:eastAsia="ru-RU"/>
        </w:rPr>
        <w:t>УКП расположен по а</w:t>
      </w:r>
      <w:r>
        <w:rPr>
          <w:rFonts w:ascii="Verdana" w:hAnsi="Verdana"/>
          <w:b/>
          <w:bCs/>
          <w:color w:val="000000"/>
          <w:sz w:val="19"/>
          <w:szCs w:val="19"/>
          <w:lang w:eastAsia="ru-RU"/>
        </w:rPr>
        <w:t xml:space="preserve">дресу: Липецкая область, Усманский  район, село Сторожевое, ул. Школьная  , д.54                               </w:t>
      </w:r>
      <w:r w:rsidRPr="00C70822">
        <w:rPr>
          <w:rFonts w:ascii="Verdana" w:hAnsi="Verdana"/>
          <w:b/>
          <w:bCs/>
          <w:color w:val="000000"/>
          <w:sz w:val="19"/>
          <w:szCs w:val="19"/>
          <w:lang w:eastAsia="ru-RU"/>
        </w:rPr>
        <w:t xml:space="preserve"> (здание администрации сельского поселения)</w:t>
      </w:r>
    </w:p>
    <w:p w:rsidR="00CE5FF9" w:rsidRPr="00C70822" w:rsidRDefault="00CE5FF9" w:rsidP="00C70822">
      <w:pPr>
        <w:spacing w:before="100" w:beforeAutospacing="1" w:after="0" w:line="240" w:lineRule="auto"/>
        <w:jc w:val="center"/>
        <w:rPr>
          <w:rFonts w:ascii="Verdana" w:hAnsi="Verdana"/>
          <w:color w:val="000000"/>
          <w:sz w:val="19"/>
          <w:szCs w:val="19"/>
          <w:lang w:eastAsia="ru-RU"/>
        </w:rPr>
      </w:pPr>
      <w:r w:rsidRPr="00C70822">
        <w:rPr>
          <w:rFonts w:ascii="Verdana" w:hAnsi="Verdana"/>
          <w:color w:val="000000"/>
          <w:sz w:val="19"/>
          <w:szCs w:val="19"/>
          <w:lang w:eastAsia="ru-RU"/>
        </w:rPr>
        <w:t>Распорядок дня работы УКП по ГО</w:t>
      </w:r>
      <w:r>
        <w:rPr>
          <w:rFonts w:ascii="Verdana" w:hAnsi="Verdana"/>
          <w:color w:val="000000"/>
          <w:sz w:val="19"/>
          <w:szCs w:val="19"/>
          <w:lang w:eastAsia="ru-RU"/>
        </w:rPr>
        <w:t xml:space="preserve"> </w:t>
      </w:r>
      <w:r w:rsidRPr="00C70822">
        <w:rPr>
          <w:rFonts w:ascii="Verdana" w:hAnsi="Verdana"/>
          <w:color w:val="000000"/>
          <w:sz w:val="19"/>
          <w:szCs w:val="19"/>
          <w:lang w:eastAsia="ru-RU"/>
        </w:rPr>
        <w:t>и</w:t>
      </w:r>
      <w:r>
        <w:rPr>
          <w:rFonts w:ascii="Verdana" w:hAnsi="Verdana"/>
          <w:color w:val="000000"/>
          <w:sz w:val="19"/>
          <w:szCs w:val="19"/>
          <w:lang w:eastAsia="ru-RU"/>
        </w:rPr>
        <w:t xml:space="preserve"> </w:t>
      </w:r>
      <w:r w:rsidRPr="00C70822">
        <w:rPr>
          <w:rFonts w:ascii="Verdana" w:hAnsi="Verdana"/>
          <w:color w:val="000000"/>
          <w:sz w:val="19"/>
          <w:szCs w:val="19"/>
          <w:lang w:eastAsia="ru-RU"/>
        </w:rPr>
        <w:t>ЧС</w:t>
      </w:r>
    </w:p>
    <w:p w:rsidR="00CE5FF9" w:rsidRPr="00C70822" w:rsidRDefault="00CE5FF9" w:rsidP="00C70822">
      <w:pPr>
        <w:spacing w:before="100" w:beforeAutospacing="1" w:after="100" w:afterAutospacing="1" w:line="240" w:lineRule="auto"/>
        <w:jc w:val="center"/>
        <w:rPr>
          <w:rFonts w:ascii="Verdana" w:hAnsi="Verdana"/>
          <w:color w:val="000000"/>
          <w:sz w:val="19"/>
          <w:szCs w:val="19"/>
          <w:lang w:eastAsia="ru-RU"/>
        </w:rPr>
      </w:pPr>
      <w:r w:rsidRPr="00C70822">
        <w:rPr>
          <w:rFonts w:ascii="Verdana" w:hAnsi="Verdana"/>
          <w:color w:val="000000"/>
          <w:sz w:val="19"/>
          <w:szCs w:val="19"/>
          <w:lang w:eastAsia="ru-RU"/>
        </w:rPr>
        <w:t xml:space="preserve">Среда </w:t>
      </w:r>
      <w:r>
        <w:rPr>
          <w:rFonts w:ascii="Verdana" w:hAnsi="Verdana"/>
          <w:color w:val="000000"/>
          <w:sz w:val="19"/>
          <w:szCs w:val="19"/>
          <w:lang w:eastAsia="ru-RU"/>
        </w:rPr>
        <w:t xml:space="preserve">  с 13.00 до 15.00                                                                                                                                                                                    </w:t>
      </w:r>
      <w:r w:rsidRPr="00C70822">
        <w:rPr>
          <w:rFonts w:ascii="Verdana" w:hAnsi="Verdana"/>
          <w:color w:val="000000"/>
          <w:sz w:val="19"/>
          <w:szCs w:val="19"/>
          <w:lang w:eastAsia="ru-RU"/>
        </w:rPr>
        <w:t>Пятница с 10.00 до 12.00</w:t>
      </w:r>
    </w:p>
    <w:p w:rsidR="00CE5FF9" w:rsidRDefault="00CE5FF9" w:rsidP="00C70822">
      <w:pPr>
        <w:spacing w:before="100" w:beforeAutospacing="1" w:after="240" w:line="240" w:lineRule="auto"/>
        <w:rPr>
          <w:rFonts w:ascii="Verdana" w:hAnsi="Verdana"/>
          <w:color w:val="000000"/>
          <w:sz w:val="19"/>
          <w:szCs w:val="19"/>
          <w:lang w:eastAsia="ru-RU"/>
        </w:rPr>
      </w:pPr>
      <w:r w:rsidRPr="00C70822">
        <w:rPr>
          <w:rFonts w:ascii="Verdana" w:hAnsi="Verdana"/>
          <w:color w:val="000000"/>
          <w:sz w:val="19"/>
          <w:szCs w:val="19"/>
          <w:lang w:eastAsia="ru-RU"/>
        </w:rPr>
        <w:t xml:space="preserve">Состав учебно-консультационного пункта по вопросам гражданской обороны и чрезвычайным ситуациям в </w:t>
      </w:r>
      <w:r>
        <w:rPr>
          <w:rFonts w:ascii="Verdana" w:hAnsi="Verdana"/>
          <w:color w:val="000000"/>
          <w:sz w:val="19"/>
          <w:szCs w:val="19"/>
          <w:lang w:eastAsia="ru-RU"/>
        </w:rPr>
        <w:t>сельском поселении  Сторожевской</w:t>
      </w:r>
      <w:r w:rsidRPr="00C70822">
        <w:rPr>
          <w:rFonts w:ascii="Verdana" w:hAnsi="Verdana"/>
          <w:color w:val="000000"/>
          <w:sz w:val="19"/>
          <w:szCs w:val="19"/>
          <w:lang w:eastAsia="ru-RU"/>
        </w:rPr>
        <w:t>сельсовет: </w:t>
      </w:r>
      <w:r w:rsidRPr="00C70822">
        <w:rPr>
          <w:rFonts w:ascii="Verdana" w:hAnsi="Verdana"/>
          <w:color w:val="000000"/>
          <w:sz w:val="19"/>
          <w:szCs w:val="19"/>
          <w:lang w:eastAsia="ru-RU"/>
        </w:rPr>
        <w:br/>
      </w:r>
      <w:r w:rsidRPr="00C70822">
        <w:rPr>
          <w:rFonts w:ascii="Verdana" w:hAnsi="Verdana"/>
          <w:color w:val="000000"/>
          <w:sz w:val="19"/>
          <w:szCs w:val="19"/>
          <w:lang w:eastAsia="ru-RU"/>
        </w:rPr>
        <w:br/>
      </w:r>
      <w:r>
        <w:rPr>
          <w:rFonts w:ascii="Verdana" w:hAnsi="Verdana"/>
          <w:color w:val="000000"/>
          <w:sz w:val="19"/>
          <w:szCs w:val="19"/>
          <w:lang w:eastAsia="ru-RU"/>
        </w:rPr>
        <w:t xml:space="preserve">1. Карпова Римма Константиновна  – начальник УКП    глава администрации сельского поселения </w:t>
      </w:r>
      <w:r w:rsidRPr="00C70822">
        <w:rPr>
          <w:rFonts w:ascii="Verdana" w:hAnsi="Verdana"/>
          <w:color w:val="000000"/>
          <w:sz w:val="19"/>
          <w:szCs w:val="19"/>
          <w:lang w:eastAsia="ru-RU"/>
        </w:rPr>
        <w:br/>
      </w:r>
      <w:r w:rsidRPr="00C70822">
        <w:rPr>
          <w:rFonts w:ascii="Verdana" w:hAnsi="Verdana"/>
          <w:color w:val="000000"/>
          <w:sz w:val="19"/>
          <w:szCs w:val="19"/>
          <w:lang w:eastAsia="ru-RU"/>
        </w:rPr>
        <w:br/>
      </w:r>
      <w:r>
        <w:rPr>
          <w:rFonts w:ascii="Verdana" w:hAnsi="Verdana"/>
          <w:color w:val="000000"/>
          <w:sz w:val="19"/>
          <w:szCs w:val="19"/>
          <w:lang w:eastAsia="ru-RU"/>
        </w:rPr>
        <w:t xml:space="preserve">2. Кустова Галина Константиновна </w:t>
      </w:r>
      <w:r w:rsidRPr="00C70822">
        <w:rPr>
          <w:rFonts w:ascii="Verdana" w:hAnsi="Verdana"/>
          <w:color w:val="000000"/>
          <w:sz w:val="19"/>
          <w:szCs w:val="19"/>
          <w:lang w:eastAsia="ru-RU"/>
        </w:rPr>
        <w:t xml:space="preserve"> –</w:t>
      </w:r>
      <w:r>
        <w:rPr>
          <w:rFonts w:ascii="Verdana" w:hAnsi="Verdana"/>
          <w:color w:val="000000"/>
          <w:sz w:val="19"/>
          <w:szCs w:val="19"/>
          <w:lang w:eastAsia="ru-RU"/>
        </w:rPr>
        <w:t xml:space="preserve">   уполномоченная по делам ГО и ЧС,  инспектор  .</w:t>
      </w:r>
      <w:r>
        <w:rPr>
          <w:rFonts w:ascii="Verdana" w:hAnsi="Verdana"/>
          <w:color w:val="000000"/>
          <w:sz w:val="19"/>
          <w:szCs w:val="19"/>
          <w:lang w:eastAsia="ru-RU"/>
        </w:rPr>
        <w:br/>
      </w:r>
      <w:r>
        <w:rPr>
          <w:rFonts w:ascii="Verdana" w:hAnsi="Verdana"/>
          <w:color w:val="000000"/>
          <w:sz w:val="19"/>
          <w:szCs w:val="19"/>
          <w:lang w:eastAsia="ru-RU"/>
        </w:rPr>
        <w:br/>
        <w:t xml:space="preserve">3.  Черникова Людмила Дмитриевна </w:t>
      </w:r>
      <w:r w:rsidRPr="00C70822">
        <w:rPr>
          <w:rFonts w:ascii="Verdana" w:hAnsi="Verdana"/>
          <w:color w:val="000000"/>
          <w:sz w:val="19"/>
          <w:szCs w:val="19"/>
          <w:lang w:eastAsia="ru-RU"/>
        </w:rPr>
        <w:t xml:space="preserve"> – организатор (консультант) УКП</w:t>
      </w:r>
    </w:p>
    <w:p w:rsidR="00CE5FF9" w:rsidRPr="00655576" w:rsidRDefault="00CE5FF9" w:rsidP="000C2450">
      <w:pPr>
        <w:rPr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655576">
        <w:rPr>
          <w:rFonts w:ascii="Verdana" w:hAnsi="Verdana"/>
          <w:color w:val="000000"/>
          <w:sz w:val="24"/>
          <w:szCs w:val="24"/>
          <w:shd w:val="clear" w:color="auto" w:fill="FFFFFF"/>
          <w:lang w:eastAsia="ru-RU"/>
        </w:rPr>
        <w:t xml:space="preserve">формы обучения  занятий:  </w:t>
      </w:r>
    </w:p>
    <w:p w:rsidR="00CE5FF9" w:rsidRDefault="00CE5FF9" w:rsidP="000C2450">
      <w:pPr>
        <w:spacing w:after="0"/>
      </w:pPr>
      <w:r w:rsidRPr="00C70822">
        <w:rPr>
          <w:rFonts w:ascii="Verdana" w:hAnsi="Verdana"/>
          <w:color w:val="000000"/>
          <w:sz w:val="19"/>
          <w:szCs w:val="19"/>
          <w:shd w:val="clear" w:color="auto" w:fill="FFFFFF"/>
          <w:lang w:eastAsia="ru-RU"/>
        </w:rPr>
        <w:t> </w:t>
      </w:r>
      <w:r>
        <w:rPr>
          <w:rFonts w:ascii="Verdana" w:hAnsi="Verdana"/>
          <w:color w:val="000000"/>
          <w:sz w:val="19"/>
          <w:szCs w:val="19"/>
          <w:shd w:val="clear" w:color="auto" w:fill="FFFFFF"/>
          <w:lang w:eastAsia="ru-RU"/>
        </w:rPr>
        <w:t xml:space="preserve">- Основными </w:t>
      </w:r>
      <w:r>
        <w:rPr>
          <w:rFonts w:ascii="Helvetica" w:hAnsi="Helvetica" w:cs="Helvetica"/>
          <w:color w:val="1A1A1A"/>
          <w:sz w:val="23"/>
          <w:szCs w:val="23"/>
          <w:lang w:eastAsia="ru-RU"/>
        </w:rPr>
        <w:t>практические занятия;</w:t>
      </w:r>
    </w:p>
    <w:p w:rsidR="00CE5FF9" w:rsidRPr="000C2450" w:rsidRDefault="00CE5FF9" w:rsidP="000C2450">
      <w:pPr>
        <w:spacing w:after="0"/>
      </w:pPr>
      <w:r>
        <w:rPr>
          <w:rFonts w:ascii="Helvetica" w:hAnsi="Helvetica" w:cs="Helvetica"/>
          <w:color w:val="1A1A1A"/>
          <w:sz w:val="23"/>
          <w:szCs w:val="23"/>
          <w:lang w:eastAsia="ru-RU"/>
        </w:rPr>
        <w:t>- беседы, лекции ;</w:t>
      </w:r>
    </w:p>
    <w:p w:rsidR="00CE5FF9" w:rsidRDefault="00CE5FF9" w:rsidP="000C2450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lang w:eastAsia="ru-RU"/>
        </w:rPr>
      </w:pPr>
      <w:r>
        <w:rPr>
          <w:rFonts w:ascii="Helvetica" w:hAnsi="Helvetica" w:cs="Helvetica"/>
          <w:color w:val="1A1A1A"/>
          <w:sz w:val="23"/>
          <w:szCs w:val="23"/>
          <w:lang w:eastAsia="ru-RU"/>
        </w:rPr>
        <w:t>- просмотр  учебных фильмов ,прослушивание аудиозаписей ;</w:t>
      </w:r>
    </w:p>
    <w:p w:rsidR="00CE5FF9" w:rsidRDefault="00CE5FF9" w:rsidP="000C2450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lang w:eastAsia="ru-RU"/>
        </w:rPr>
      </w:pPr>
      <w:r>
        <w:rPr>
          <w:rFonts w:ascii="Helvetica" w:hAnsi="Helvetica" w:cs="Helvetica"/>
          <w:color w:val="1A1A1A"/>
          <w:sz w:val="23"/>
          <w:szCs w:val="23"/>
          <w:lang w:eastAsia="ru-RU"/>
        </w:rPr>
        <w:t>-самостоятельное изучение памяток, листовок ,пособий и буклетов.;</w:t>
      </w:r>
    </w:p>
    <w:p w:rsidR="00CE5FF9" w:rsidRDefault="00CE5FF9" w:rsidP="000C2450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lang w:eastAsia="ru-RU"/>
        </w:rPr>
      </w:pPr>
      <w:r>
        <w:rPr>
          <w:rFonts w:ascii="Helvetica" w:hAnsi="Helvetica" w:cs="Helvetica"/>
          <w:color w:val="1A1A1A"/>
          <w:sz w:val="23"/>
          <w:szCs w:val="23"/>
          <w:lang w:eastAsia="ru-RU"/>
        </w:rPr>
        <w:t>- практические занятия. ;</w:t>
      </w:r>
    </w:p>
    <w:p w:rsidR="00CE5FF9" w:rsidRDefault="00CE5FF9" w:rsidP="000C2450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lang w:eastAsia="ru-RU"/>
        </w:rPr>
      </w:pPr>
      <w:r>
        <w:rPr>
          <w:rFonts w:ascii="Helvetica" w:hAnsi="Helvetica" w:cs="Helvetica"/>
          <w:color w:val="1A1A1A"/>
          <w:sz w:val="23"/>
          <w:szCs w:val="23"/>
          <w:lang w:eastAsia="ru-RU"/>
        </w:rPr>
        <w:t xml:space="preserve">- участия в учениях и тренировках </w:t>
      </w:r>
    </w:p>
    <w:p w:rsidR="00CE5FF9" w:rsidRDefault="00CE5FF9" w:rsidP="000C2450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:rsidR="00CE5FF9" w:rsidRDefault="00CE5FF9" w:rsidP="004B2610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sectPr w:rsidR="00CE5FF9" w:rsidSect="00C708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C6B61"/>
    <w:multiLevelType w:val="multilevel"/>
    <w:tmpl w:val="DD40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822"/>
    <w:rsid w:val="000015F0"/>
    <w:rsid w:val="00001CC5"/>
    <w:rsid w:val="0000261F"/>
    <w:rsid w:val="00002ECA"/>
    <w:rsid w:val="000039E0"/>
    <w:rsid w:val="0000405F"/>
    <w:rsid w:val="00004172"/>
    <w:rsid w:val="00005BC0"/>
    <w:rsid w:val="0000667A"/>
    <w:rsid w:val="00010090"/>
    <w:rsid w:val="000103C7"/>
    <w:rsid w:val="000122D3"/>
    <w:rsid w:val="000123F7"/>
    <w:rsid w:val="00015674"/>
    <w:rsid w:val="00015CC2"/>
    <w:rsid w:val="000169E5"/>
    <w:rsid w:val="00016A25"/>
    <w:rsid w:val="000179C7"/>
    <w:rsid w:val="00020B63"/>
    <w:rsid w:val="000221F9"/>
    <w:rsid w:val="00022AEA"/>
    <w:rsid w:val="00024308"/>
    <w:rsid w:val="00024B23"/>
    <w:rsid w:val="00030086"/>
    <w:rsid w:val="00031D4F"/>
    <w:rsid w:val="0003231C"/>
    <w:rsid w:val="0003602E"/>
    <w:rsid w:val="000373C6"/>
    <w:rsid w:val="00037CD1"/>
    <w:rsid w:val="00040623"/>
    <w:rsid w:val="00042E6F"/>
    <w:rsid w:val="0004317A"/>
    <w:rsid w:val="00044EF0"/>
    <w:rsid w:val="000459C5"/>
    <w:rsid w:val="00046589"/>
    <w:rsid w:val="0004687E"/>
    <w:rsid w:val="0005034A"/>
    <w:rsid w:val="0005074A"/>
    <w:rsid w:val="0005193B"/>
    <w:rsid w:val="00051BB6"/>
    <w:rsid w:val="000535CF"/>
    <w:rsid w:val="000541D9"/>
    <w:rsid w:val="0005426F"/>
    <w:rsid w:val="0005475C"/>
    <w:rsid w:val="00055F6A"/>
    <w:rsid w:val="0005664D"/>
    <w:rsid w:val="00056812"/>
    <w:rsid w:val="00057834"/>
    <w:rsid w:val="0006067B"/>
    <w:rsid w:val="00062997"/>
    <w:rsid w:val="00063B2D"/>
    <w:rsid w:val="00064FBB"/>
    <w:rsid w:val="00066530"/>
    <w:rsid w:val="0006702A"/>
    <w:rsid w:val="000671FD"/>
    <w:rsid w:val="00067BED"/>
    <w:rsid w:val="00067C13"/>
    <w:rsid w:val="0007002D"/>
    <w:rsid w:val="00071132"/>
    <w:rsid w:val="00071B3F"/>
    <w:rsid w:val="0007346A"/>
    <w:rsid w:val="00073739"/>
    <w:rsid w:val="00074D3C"/>
    <w:rsid w:val="00074E25"/>
    <w:rsid w:val="00076A35"/>
    <w:rsid w:val="00077693"/>
    <w:rsid w:val="000776F1"/>
    <w:rsid w:val="00081268"/>
    <w:rsid w:val="000817CD"/>
    <w:rsid w:val="000831BE"/>
    <w:rsid w:val="000834F5"/>
    <w:rsid w:val="00083C8E"/>
    <w:rsid w:val="0008417A"/>
    <w:rsid w:val="0008465E"/>
    <w:rsid w:val="00085BA9"/>
    <w:rsid w:val="00085C93"/>
    <w:rsid w:val="00087CAA"/>
    <w:rsid w:val="00087DD9"/>
    <w:rsid w:val="000911FB"/>
    <w:rsid w:val="00091DB4"/>
    <w:rsid w:val="00094980"/>
    <w:rsid w:val="00095E6D"/>
    <w:rsid w:val="0009661C"/>
    <w:rsid w:val="00096CF9"/>
    <w:rsid w:val="00097BDB"/>
    <w:rsid w:val="000A1DBE"/>
    <w:rsid w:val="000A29DF"/>
    <w:rsid w:val="000A549F"/>
    <w:rsid w:val="000A576E"/>
    <w:rsid w:val="000A637D"/>
    <w:rsid w:val="000A7002"/>
    <w:rsid w:val="000B059B"/>
    <w:rsid w:val="000B05AE"/>
    <w:rsid w:val="000B1DAE"/>
    <w:rsid w:val="000B2458"/>
    <w:rsid w:val="000B25C9"/>
    <w:rsid w:val="000B37F7"/>
    <w:rsid w:val="000B47DD"/>
    <w:rsid w:val="000B5FB3"/>
    <w:rsid w:val="000B6B9F"/>
    <w:rsid w:val="000B70A6"/>
    <w:rsid w:val="000C1765"/>
    <w:rsid w:val="000C1AD4"/>
    <w:rsid w:val="000C1E03"/>
    <w:rsid w:val="000C2272"/>
    <w:rsid w:val="000C2450"/>
    <w:rsid w:val="000C25EB"/>
    <w:rsid w:val="000C35CB"/>
    <w:rsid w:val="000C36A5"/>
    <w:rsid w:val="000C4028"/>
    <w:rsid w:val="000C43FC"/>
    <w:rsid w:val="000C58CD"/>
    <w:rsid w:val="000C5BDB"/>
    <w:rsid w:val="000C66A3"/>
    <w:rsid w:val="000D0DA6"/>
    <w:rsid w:val="000D2DDB"/>
    <w:rsid w:val="000D3DB8"/>
    <w:rsid w:val="000D4545"/>
    <w:rsid w:val="000D4C67"/>
    <w:rsid w:val="000D6139"/>
    <w:rsid w:val="000E18FD"/>
    <w:rsid w:val="000E3045"/>
    <w:rsid w:val="000E3A4F"/>
    <w:rsid w:val="000E52E2"/>
    <w:rsid w:val="000F0775"/>
    <w:rsid w:val="000F0C66"/>
    <w:rsid w:val="000F1CC3"/>
    <w:rsid w:val="000F215D"/>
    <w:rsid w:val="000F452F"/>
    <w:rsid w:val="000F5FF3"/>
    <w:rsid w:val="000F674B"/>
    <w:rsid w:val="000F7E15"/>
    <w:rsid w:val="001005CC"/>
    <w:rsid w:val="00101009"/>
    <w:rsid w:val="00101860"/>
    <w:rsid w:val="0010237E"/>
    <w:rsid w:val="001027B7"/>
    <w:rsid w:val="001034AB"/>
    <w:rsid w:val="001053FE"/>
    <w:rsid w:val="001054D0"/>
    <w:rsid w:val="00105D8D"/>
    <w:rsid w:val="00106273"/>
    <w:rsid w:val="00106ABD"/>
    <w:rsid w:val="00107335"/>
    <w:rsid w:val="001100BA"/>
    <w:rsid w:val="00110870"/>
    <w:rsid w:val="00110A32"/>
    <w:rsid w:val="00111353"/>
    <w:rsid w:val="00111F03"/>
    <w:rsid w:val="00113A50"/>
    <w:rsid w:val="00115170"/>
    <w:rsid w:val="00115EF6"/>
    <w:rsid w:val="00116458"/>
    <w:rsid w:val="001173CF"/>
    <w:rsid w:val="00117430"/>
    <w:rsid w:val="001177B9"/>
    <w:rsid w:val="00117B5E"/>
    <w:rsid w:val="00117DD9"/>
    <w:rsid w:val="001203B3"/>
    <w:rsid w:val="00120C22"/>
    <w:rsid w:val="0012244B"/>
    <w:rsid w:val="0012285D"/>
    <w:rsid w:val="001234B8"/>
    <w:rsid w:val="001244E8"/>
    <w:rsid w:val="001301DB"/>
    <w:rsid w:val="001303F1"/>
    <w:rsid w:val="001312A3"/>
    <w:rsid w:val="00131EC8"/>
    <w:rsid w:val="00131ED9"/>
    <w:rsid w:val="00133E66"/>
    <w:rsid w:val="001414C4"/>
    <w:rsid w:val="001427F3"/>
    <w:rsid w:val="00143CAA"/>
    <w:rsid w:val="00143DBA"/>
    <w:rsid w:val="001441FB"/>
    <w:rsid w:val="00144ED6"/>
    <w:rsid w:val="00145F44"/>
    <w:rsid w:val="001506CC"/>
    <w:rsid w:val="00151218"/>
    <w:rsid w:val="001516D6"/>
    <w:rsid w:val="00152CCE"/>
    <w:rsid w:val="00153AC2"/>
    <w:rsid w:val="00160686"/>
    <w:rsid w:val="00161CC9"/>
    <w:rsid w:val="00162271"/>
    <w:rsid w:val="001627E7"/>
    <w:rsid w:val="00163914"/>
    <w:rsid w:val="00163981"/>
    <w:rsid w:val="00164FA6"/>
    <w:rsid w:val="00165AEF"/>
    <w:rsid w:val="001669CF"/>
    <w:rsid w:val="00166EDD"/>
    <w:rsid w:val="0017018A"/>
    <w:rsid w:val="00170603"/>
    <w:rsid w:val="00171152"/>
    <w:rsid w:val="00172034"/>
    <w:rsid w:val="0017213C"/>
    <w:rsid w:val="0017341E"/>
    <w:rsid w:val="00173598"/>
    <w:rsid w:val="001739E8"/>
    <w:rsid w:val="00173CF7"/>
    <w:rsid w:val="00177B35"/>
    <w:rsid w:val="001836F0"/>
    <w:rsid w:val="00185D01"/>
    <w:rsid w:val="00185F64"/>
    <w:rsid w:val="00190428"/>
    <w:rsid w:val="00195289"/>
    <w:rsid w:val="0019746F"/>
    <w:rsid w:val="001A012A"/>
    <w:rsid w:val="001A05E4"/>
    <w:rsid w:val="001A08C4"/>
    <w:rsid w:val="001A0906"/>
    <w:rsid w:val="001A1F80"/>
    <w:rsid w:val="001A571A"/>
    <w:rsid w:val="001A64E0"/>
    <w:rsid w:val="001A7C3D"/>
    <w:rsid w:val="001B0ED8"/>
    <w:rsid w:val="001B2971"/>
    <w:rsid w:val="001B2C03"/>
    <w:rsid w:val="001B504A"/>
    <w:rsid w:val="001B57BF"/>
    <w:rsid w:val="001B62CB"/>
    <w:rsid w:val="001B64A0"/>
    <w:rsid w:val="001B66B5"/>
    <w:rsid w:val="001C135A"/>
    <w:rsid w:val="001C2C65"/>
    <w:rsid w:val="001C36C7"/>
    <w:rsid w:val="001D0C9C"/>
    <w:rsid w:val="001D32C3"/>
    <w:rsid w:val="001D56A4"/>
    <w:rsid w:val="001D5824"/>
    <w:rsid w:val="001D5B99"/>
    <w:rsid w:val="001D627E"/>
    <w:rsid w:val="001D7155"/>
    <w:rsid w:val="001E14B8"/>
    <w:rsid w:val="001E2EBD"/>
    <w:rsid w:val="001E3DBD"/>
    <w:rsid w:val="001E4DC5"/>
    <w:rsid w:val="001E4DEB"/>
    <w:rsid w:val="001E575F"/>
    <w:rsid w:val="001E6348"/>
    <w:rsid w:val="001F0A1D"/>
    <w:rsid w:val="001F2158"/>
    <w:rsid w:val="001F26D5"/>
    <w:rsid w:val="001F5227"/>
    <w:rsid w:val="001F6240"/>
    <w:rsid w:val="0020247D"/>
    <w:rsid w:val="00202906"/>
    <w:rsid w:val="00204C45"/>
    <w:rsid w:val="00204DCB"/>
    <w:rsid w:val="00211134"/>
    <w:rsid w:val="00212853"/>
    <w:rsid w:val="00212A99"/>
    <w:rsid w:val="00214BE1"/>
    <w:rsid w:val="00214F99"/>
    <w:rsid w:val="00215C6D"/>
    <w:rsid w:val="00216044"/>
    <w:rsid w:val="002167A6"/>
    <w:rsid w:val="002179D7"/>
    <w:rsid w:val="0022098A"/>
    <w:rsid w:val="00220D9D"/>
    <w:rsid w:val="002211F0"/>
    <w:rsid w:val="00221555"/>
    <w:rsid w:val="00221654"/>
    <w:rsid w:val="002257F3"/>
    <w:rsid w:val="00227612"/>
    <w:rsid w:val="002304A4"/>
    <w:rsid w:val="00230C33"/>
    <w:rsid w:val="00231B68"/>
    <w:rsid w:val="002333BB"/>
    <w:rsid w:val="00233FDD"/>
    <w:rsid w:val="002353FF"/>
    <w:rsid w:val="00236072"/>
    <w:rsid w:val="002363C1"/>
    <w:rsid w:val="002369CC"/>
    <w:rsid w:val="002370B9"/>
    <w:rsid w:val="002378FA"/>
    <w:rsid w:val="00240B41"/>
    <w:rsid w:val="002422E6"/>
    <w:rsid w:val="002444F9"/>
    <w:rsid w:val="002451DC"/>
    <w:rsid w:val="00245E60"/>
    <w:rsid w:val="0024671D"/>
    <w:rsid w:val="00246964"/>
    <w:rsid w:val="00247EDB"/>
    <w:rsid w:val="00251F36"/>
    <w:rsid w:val="0025260A"/>
    <w:rsid w:val="00252B19"/>
    <w:rsid w:val="00252E49"/>
    <w:rsid w:val="00254FD3"/>
    <w:rsid w:val="0025519D"/>
    <w:rsid w:val="00257B4C"/>
    <w:rsid w:val="00260544"/>
    <w:rsid w:val="00265D8A"/>
    <w:rsid w:val="002669DB"/>
    <w:rsid w:val="00270404"/>
    <w:rsid w:val="00271553"/>
    <w:rsid w:val="00271742"/>
    <w:rsid w:val="002724C6"/>
    <w:rsid w:val="0027518F"/>
    <w:rsid w:val="002806B3"/>
    <w:rsid w:val="00281E28"/>
    <w:rsid w:val="00282064"/>
    <w:rsid w:val="0028275B"/>
    <w:rsid w:val="0028365E"/>
    <w:rsid w:val="0028403A"/>
    <w:rsid w:val="002853FD"/>
    <w:rsid w:val="002855E2"/>
    <w:rsid w:val="00286663"/>
    <w:rsid w:val="002879E5"/>
    <w:rsid w:val="002908FF"/>
    <w:rsid w:val="002910D9"/>
    <w:rsid w:val="002913D0"/>
    <w:rsid w:val="002916B4"/>
    <w:rsid w:val="002916D2"/>
    <w:rsid w:val="002922B5"/>
    <w:rsid w:val="002922CA"/>
    <w:rsid w:val="00293C01"/>
    <w:rsid w:val="002976B1"/>
    <w:rsid w:val="00297B71"/>
    <w:rsid w:val="002A0A80"/>
    <w:rsid w:val="002A16AC"/>
    <w:rsid w:val="002A2A2D"/>
    <w:rsid w:val="002A4056"/>
    <w:rsid w:val="002A4F3F"/>
    <w:rsid w:val="002A55AE"/>
    <w:rsid w:val="002A5BD9"/>
    <w:rsid w:val="002A6970"/>
    <w:rsid w:val="002A751B"/>
    <w:rsid w:val="002A7694"/>
    <w:rsid w:val="002B00CF"/>
    <w:rsid w:val="002B2904"/>
    <w:rsid w:val="002B3666"/>
    <w:rsid w:val="002B3EA4"/>
    <w:rsid w:val="002B4CAD"/>
    <w:rsid w:val="002B4E8A"/>
    <w:rsid w:val="002B4FAA"/>
    <w:rsid w:val="002B5205"/>
    <w:rsid w:val="002B54BE"/>
    <w:rsid w:val="002B6292"/>
    <w:rsid w:val="002B7310"/>
    <w:rsid w:val="002C1156"/>
    <w:rsid w:val="002C1E72"/>
    <w:rsid w:val="002C247B"/>
    <w:rsid w:val="002C2F34"/>
    <w:rsid w:val="002C37D9"/>
    <w:rsid w:val="002C38DD"/>
    <w:rsid w:val="002C3AC3"/>
    <w:rsid w:val="002C3CE4"/>
    <w:rsid w:val="002C4819"/>
    <w:rsid w:val="002C4FF1"/>
    <w:rsid w:val="002C6B21"/>
    <w:rsid w:val="002D00C1"/>
    <w:rsid w:val="002D0399"/>
    <w:rsid w:val="002D1815"/>
    <w:rsid w:val="002D22C8"/>
    <w:rsid w:val="002D6942"/>
    <w:rsid w:val="002E080E"/>
    <w:rsid w:val="002E16FB"/>
    <w:rsid w:val="002E25A8"/>
    <w:rsid w:val="002E5C51"/>
    <w:rsid w:val="002E6C7F"/>
    <w:rsid w:val="002F31DB"/>
    <w:rsid w:val="002F384F"/>
    <w:rsid w:val="002F4C65"/>
    <w:rsid w:val="002F4CDB"/>
    <w:rsid w:val="002F4DFD"/>
    <w:rsid w:val="002F4E58"/>
    <w:rsid w:val="002F6291"/>
    <w:rsid w:val="002F68BB"/>
    <w:rsid w:val="002F704F"/>
    <w:rsid w:val="00301B0C"/>
    <w:rsid w:val="00301CF4"/>
    <w:rsid w:val="00301CFB"/>
    <w:rsid w:val="003040D6"/>
    <w:rsid w:val="00304DCD"/>
    <w:rsid w:val="00305508"/>
    <w:rsid w:val="003064FE"/>
    <w:rsid w:val="0030655A"/>
    <w:rsid w:val="00306BEF"/>
    <w:rsid w:val="0030765B"/>
    <w:rsid w:val="00310508"/>
    <w:rsid w:val="00310CCF"/>
    <w:rsid w:val="003122B7"/>
    <w:rsid w:val="0031377D"/>
    <w:rsid w:val="00313BF5"/>
    <w:rsid w:val="00313CD1"/>
    <w:rsid w:val="00315756"/>
    <w:rsid w:val="003161F8"/>
    <w:rsid w:val="00316DB2"/>
    <w:rsid w:val="003176C0"/>
    <w:rsid w:val="00317863"/>
    <w:rsid w:val="003201F7"/>
    <w:rsid w:val="00320415"/>
    <w:rsid w:val="003256A6"/>
    <w:rsid w:val="00326736"/>
    <w:rsid w:val="00327127"/>
    <w:rsid w:val="0032761C"/>
    <w:rsid w:val="00327818"/>
    <w:rsid w:val="00330157"/>
    <w:rsid w:val="00330743"/>
    <w:rsid w:val="00331EF4"/>
    <w:rsid w:val="003320DF"/>
    <w:rsid w:val="003320E4"/>
    <w:rsid w:val="003320EF"/>
    <w:rsid w:val="0033336B"/>
    <w:rsid w:val="003344DD"/>
    <w:rsid w:val="003354D4"/>
    <w:rsid w:val="00335A82"/>
    <w:rsid w:val="0033613D"/>
    <w:rsid w:val="00336228"/>
    <w:rsid w:val="0033647C"/>
    <w:rsid w:val="00337ABD"/>
    <w:rsid w:val="00340877"/>
    <w:rsid w:val="00340CF1"/>
    <w:rsid w:val="003418D5"/>
    <w:rsid w:val="003425DD"/>
    <w:rsid w:val="00342768"/>
    <w:rsid w:val="00343637"/>
    <w:rsid w:val="003449C7"/>
    <w:rsid w:val="00345B81"/>
    <w:rsid w:val="00345D9C"/>
    <w:rsid w:val="00345ED6"/>
    <w:rsid w:val="003461FC"/>
    <w:rsid w:val="003462AA"/>
    <w:rsid w:val="00347968"/>
    <w:rsid w:val="00350E80"/>
    <w:rsid w:val="00351799"/>
    <w:rsid w:val="003528A2"/>
    <w:rsid w:val="003530F4"/>
    <w:rsid w:val="00353520"/>
    <w:rsid w:val="00354944"/>
    <w:rsid w:val="0035532D"/>
    <w:rsid w:val="00356325"/>
    <w:rsid w:val="00357747"/>
    <w:rsid w:val="00357BA6"/>
    <w:rsid w:val="00357C3A"/>
    <w:rsid w:val="00357F95"/>
    <w:rsid w:val="003602D8"/>
    <w:rsid w:val="00360877"/>
    <w:rsid w:val="00361362"/>
    <w:rsid w:val="003613A8"/>
    <w:rsid w:val="00364A8E"/>
    <w:rsid w:val="00370219"/>
    <w:rsid w:val="00373561"/>
    <w:rsid w:val="00373780"/>
    <w:rsid w:val="00374703"/>
    <w:rsid w:val="00375342"/>
    <w:rsid w:val="00376240"/>
    <w:rsid w:val="00376697"/>
    <w:rsid w:val="003800B3"/>
    <w:rsid w:val="00380F34"/>
    <w:rsid w:val="00381604"/>
    <w:rsid w:val="0038190D"/>
    <w:rsid w:val="00382CCD"/>
    <w:rsid w:val="00384AAC"/>
    <w:rsid w:val="00385042"/>
    <w:rsid w:val="00385302"/>
    <w:rsid w:val="00386114"/>
    <w:rsid w:val="00390F1D"/>
    <w:rsid w:val="003922D4"/>
    <w:rsid w:val="00392EF3"/>
    <w:rsid w:val="003938F8"/>
    <w:rsid w:val="00394928"/>
    <w:rsid w:val="00394C1D"/>
    <w:rsid w:val="00397640"/>
    <w:rsid w:val="003979B7"/>
    <w:rsid w:val="003A06E1"/>
    <w:rsid w:val="003A070E"/>
    <w:rsid w:val="003A1BB3"/>
    <w:rsid w:val="003A28AD"/>
    <w:rsid w:val="003A31FC"/>
    <w:rsid w:val="003A38A7"/>
    <w:rsid w:val="003A439C"/>
    <w:rsid w:val="003A4DAC"/>
    <w:rsid w:val="003A53AA"/>
    <w:rsid w:val="003A5A60"/>
    <w:rsid w:val="003A611D"/>
    <w:rsid w:val="003A67BF"/>
    <w:rsid w:val="003B1302"/>
    <w:rsid w:val="003B20FF"/>
    <w:rsid w:val="003B257A"/>
    <w:rsid w:val="003B36CB"/>
    <w:rsid w:val="003B488D"/>
    <w:rsid w:val="003B7F20"/>
    <w:rsid w:val="003C001B"/>
    <w:rsid w:val="003C0EB4"/>
    <w:rsid w:val="003C1291"/>
    <w:rsid w:val="003C18AB"/>
    <w:rsid w:val="003C1B2A"/>
    <w:rsid w:val="003C2B8C"/>
    <w:rsid w:val="003C319D"/>
    <w:rsid w:val="003C430D"/>
    <w:rsid w:val="003C5464"/>
    <w:rsid w:val="003C71F1"/>
    <w:rsid w:val="003D0A08"/>
    <w:rsid w:val="003D2CF2"/>
    <w:rsid w:val="003D3D9B"/>
    <w:rsid w:val="003D7E8A"/>
    <w:rsid w:val="003E2A1A"/>
    <w:rsid w:val="003E2B0B"/>
    <w:rsid w:val="003E39C4"/>
    <w:rsid w:val="003E3EA5"/>
    <w:rsid w:val="003E51A1"/>
    <w:rsid w:val="003E64FB"/>
    <w:rsid w:val="003E738C"/>
    <w:rsid w:val="003E79BA"/>
    <w:rsid w:val="003F1265"/>
    <w:rsid w:val="003F1401"/>
    <w:rsid w:val="003F2B29"/>
    <w:rsid w:val="003F48B4"/>
    <w:rsid w:val="003F52A8"/>
    <w:rsid w:val="003F6218"/>
    <w:rsid w:val="003F669E"/>
    <w:rsid w:val="004015E7"/>
    <w:rsid w:val="004026F1"/>
    <w:rsid w:val="00402784"/>
    <w:rsid w:val="00402954"/>
    <w:rsid w:val="00402D3E"/>
    <w:rsid w:val="004039E4"/>
    <w:rsid w:val="00407094"/>
    <w:rsid w:val="00407395"/>
    <w:rsid w:val="00411607"/>
    <w:rsid w:val="004143C7"/>
    <w:rsid w:val="004154A1"/>
    <w:rsid w:val="00417E38"/>
    <w:rsid w:val="00420E8C"/>
    <w:rsid w:val="00421502"/>
    <w:rsid w:val="00421838"/>
    <w:rsid w:val="00421E8B"/>
    <w:rsid w:val="00423EB9"/>
    <w:rsid w:val="00425DEA"/>
    <w:rsid w:val="00427476"/>
    <w:rsid w:val="0043010C"/>
    <w:rsid w:val="00430BE6"/>
    <w:rsid w:val="00431AE1"/>
    <w:rsid w:val="00431D32"/>
    <w:rsid w:val="00432931"/>
    <w:rsid w:val="00434208"/>
    <w:rsid w:val="0043441D"/>
    <w:rsid w:val="00435E96"/>
    <w:rsid w:val="004360C1"/>
    <w:rsid w:val="00436843"/>
    <w:rsid w:val="00436A46"/>
    <w:rsid w:val="004410F2"/>
    <w:rsid w:val="004411AA"/>
    <w:rsid w:val="00447688"/>
    <w:rsid w:val="0045075E"/>
    <w:rsid w:val="00450B13"/>
    <w:rsid w:val="004519ED"/>
    <w:rsid w:val="00454C2A"/>
    <w:rsid w:val="00455F51"/>
    <w:rsid w:val="0045689F"/>
    <w:rsid w:val="00456B23"/>
    <w:rsid w:val="00460360"/>
    <w:rsid w:val="00462E62"/>
    <w:rsid w:val="00463B0E"/>
    <w:rsid w:val="004649B0"/>
    <w:rsid w:val="00465255"/>
    <w:rsid w:val="004652D7"/>
    <w:rsid w:val="0046664C"/>
    <w:rsid w:val="00466ED0"/>
    <w:rsid w:val="004671EF"/>
    <w:rsid w:val="00470F6F"/>
    <w:rsid w:val="00471501"/>
    <w:rsid w:val="00472129"/>
    <w:rsid w:val="00472A09"/>
    <w:rsid w:val="0047387C"/>
    <w:rsid w:val="0047536B"/>
    <w:rsid w:val="00476C5A"/>
    <w:rsid w:val="00477323"/>
    <w:rsid w:val="00477B2A"/>
    <w:rsid w:val="0048017C"/>
    <w:rsid w:val="00480DEC"/>
    <w:rsid w:val="004812D3"/>
    <w:rsid w:val="00483DE8"/>
    <w:rsid w:val="00487160"/>
    <w:rsid w:val="004874C2"/>
    <w:rsid w:val="00487503"/>
    <w:rsid w:val="0049061D"/>
    <w:rsid w:val="00490763"/>
    <w:rsid w:val="00490919"/>
    <w:rsid w:val="00491521"/>
    <w:rsid w:val="00493CD6"/>
    <w:rsid w:val="00493E65"/>
    <w:rsid w:val="004945EE"/>
    <w:rsid w:val="00495EA1"/>
    <w:rsid w:val="00497362"/>
    <w:rsid w:val="004973D6"/>
    <w:rsid w:val="00497951"/>
    <w:rsid w:val="004A31E5"/>
    <w:rsid w:val="004A3D8E"/>
    <w:rsid w:val="004A61D0"/>
    <w:rsid w:val="004A65B5"/>
    <w:rsid w:val="004A7EB7"/>
    <w:rsid w:val="004B138E"/>
    <w:rsid w:val="004B1B27"/>
    <w:rsid w:val="004B1C54"/>
    <w:rsid w:val="004B2610"/>
    <w:rsid w:val="004B3830"/>
    <w:rsid w:val="004B4AF9"/>
    <w:rsid w:val="004B4C52"/>
    <w:rsid w:val="004B5182"/>
    <w:rsid w:val="004B603D"/>
    <w:rsid w:val="004C1B5D"/>
    <w:rsid w:val="004C1E4D"/>
    <w:rsid w:val="004C4F6D"/>
    <w:rsid w:val="004C5D4A"/>
    <w:rsid w:val="004C6ADD"/>
    <w:rsid w:val="004C70CA"/>
    <w:rsid w:val="004D0386"/>
    <w:rsid w:val="004D1BF3"/>
    <w:rsid w:val="004D1F8A"/>
    <w:rsid w:val="004D26FF"/>
    <w:rsid w:val="004D3893"/>
    <w:rsid w:val="004D5B6E"/>
    <w:rsid w:val="004D63F7"/>
    <w:rsid w:val="004D6913"/>
    <w:rsid w:val="004D6DC7"/>
    <w:rsid w:val="004D6FF4"/>
    <w:rsid w:val="004D728D"/>
    <w:rsid w:val="004D7707"/>
    <w:rsid w:val="004D7CDD"/>
    <w:rsid w:val="004E1174"/>
    <w:rsid w:val="004E1A80"/>
    <w:rsid w:val="004E3924"/>
    <w:rsid w:val="004E5901"/>
    <w:rsid w:val="004E603D"/>
    <w:rsid w:val="004E62A9"/>
    <w:rsid w:val="004E63F1"/>
    <w:rsid w:val="004E7218"/>
    <w:rsid w:val="004F0742"/>
    <w:rsid w:val="004F21C0"/>
    <w:rsid w:val="004F22D9"/>
    <w:rsid w:val="004F2CB6"/>
    <w:rsid w:val="004F36F3"/>
    <w:rsid w:val="004F4484"/>
    <w:rsid w:val="004F5F57"/>
    <w:rsid w:val="00501856"/>
    <w:rsid w:val="00502397"/>
    <w:rsid w:val="0050248A"/>
    <w:rsid w:val="005060E1"/>
    <w:rsid w:val="005067FE"/>
    <w:rsid w:val="00506D6A"/>
    <w:rsid w:val="005101B2"/>
    <w:rsid w:val="005101B7"/>
    <w:rsid w:val="0051021B"/>
    <w:rsid w:val="00513275"/>
    <w:rsid w:val="00514B2F"/>
    <w:rsid w:val="00514FD8"/>
    <w:rsid w:val="00515293"/>
    <w:rsid w:val="005170FB"/>
    <w:rsid w:val="0051785B"/>
    <w:rsid w:val="00517FBB"/>
    <w:rsid w:val="00522AF3"/>
    <w:rsid w:val="005240D3"/>
    <w:rsid w:val="00524EF3"/>
    <w:rsid w:val="005274ED"/>
    <w:rsid w:val="00527C44"/>
    <w:rsid w:val="00527D72"/>
    <w:rsid w:val="00531090"/>
    <w:rsid w:val="0053178B"/>
    <w:rsid w:val="00531EDE"/>
    <w:rsid w:val="0053201E"/>
    <w:rsid w:val="00532ACB"/>
    <w:rsid w:val="005335D5"/>
    <w:rsid w:val="00534B64"/>
    <w:rsid w:val="00536829"/>
    <w:rsid w:val="00537ECB"/>
    <w:rsid w:val="00540287"/>
    <w:rsid w:val="00541C95"/>
    <w:rsid w:val="005459EC"/>
    <w:rsid w:val="00545A24"/>
    <w:rsid w:val="00545C71"/>
    <w:rsid w:val="005500D8"/>
    <w:rsid w:val="005504B7"/>
    <w:rsid w:val="00551627"/>
    <w:rsid w:val="00552C2F"/>
    <w:rsid w:val="00552CCB"/>
    <w:rsid w:val="0055307D"/>
    <w:rsid w:val="00553D13"/>
    <w:rsid w:val="00555BE0"/>
    <w:rsid w:val="00556081"/>
    <w:rsid w:val="00556ABF"/>
    <w:rsid w:val="0056217C"/>
    <w:rsid w:val="00563284"/>
    <w:rsid w:val="00565FD5"/>
    <w:rsid w:val="00566891"/>
    <w:rsid w:val="0056769E"/>
    <w:rsid w:val="00573774"/>
    <w:rsid w:val="00573C7C"/>
    <w:rsid w:val="00574B98"/>
    <w:rsid w:val="005757AE"/>
    <w:rsid w:val="005763F7"/>
    <w:rsid w:val="00577274"/>
    <w:rsid w:val="0058049B"/>
    <w:rsid w:val="0058092B"/>
    <w:rsid w:val="00580C2D"/>
    <w:rsid w:val="0058142A"/>
    <w:rsid w:val="00581510"/>
    <w:rsid w:val="00581AB7"/>
    <w:rsid w:val="0058532C"/>
    <w:rsid w:val="00587A98"/>
    <w:rsid w:val="00591929"/>
    <w:rsid w:val="00594234"/>
    <w:rsid w:val="00595C15"/>
    <w:rsid w:val="005963A5"/>
    <w:rsid w:val="00597147"/>
    <w:rsid w:val="005A2056"/>
    <w:rsid w:val="005A5B26"/>
    <w:rsid w:val="005A692E"/>
    <w:rsid w:val="005A6BB3"/>
    <w:rsid w:val="005A72C0"/>
    <w:rsid w:val="005B0088"/>
    <w:rsid w:val="005B43C0"/>
    <w:rsid w:val="005B54E9"/>
    <w:rsid w:val="005B6F78"/>
    <w:rsid w:val="005B7B5C"/>
    <w:rsid w:val="005B7E24"/>
    <w:rsid w:val="005C0148"/>
    <w:rsid w:val="005C0931"/>
    <w:rsid w:val="005C11EA"/>
    <w:rsid w:val="005C13A4"/>
    <w:rsid w:val="005C3639"/>
    <w:rsid w:val="005C4593"/>
    <w:rsid w:val="005C55C5"/>
    <w:rsid w:val="005C5795"/>
    <w:rsid w:val="005C6072"/>
    <w:rsid w:val="005C6D6D"/>
    <w:rsid w:val="005C7421"/>
    <w:rsid w:val="005C7DC4"/>
    <w:rsid w:val="005D09ED"/>
    <w:rsid w:val="005D1265"/>
    <w:rsid w:val="005D2BAE"/>
    <w:rsid w:val="005D2CF3"/>
    <w:rsid w:val="005D339F"/>
    <w:rsid w:val="005D4B32"/>
    <w:rsid w:val="005D5EF1"/>
    <w:rsid w:val="005D6465"/>
    <w:rsid w:val="005E19D4"/>
    <w:rsid w:val="005E25EE"/>
    <w:rsid w:val="005E48E2"/>
    <w:rsid w:val="005E4F32"/>
    <w:rsid w:val="005E54E6"/>
    <w:rsid w:val="005E60E5"/>
    <w:rsid w:val="005E6528"/>
    <w:rsid w:val="005E6F55"/>
    <w:rsid w:val="005E7CB0"/>
    <w:rsid w:val="005F22CD"/>
    <w:rsid w:val="005F2FB6"/>
    <w:rsid w:val="005F3DDD"/>
    <w:rsid w:val="005F51A6"/>
    <w:rsid w:val="005F5749"/>
    <w:rsid w:val="005F6F7C"/>
    <w:rsid w:val="005F7140"/>
    <w:rsid w:val="005F745E"/>
    <w:rsid w:val="00601019"/>
    <w:rsid w:val="00601941"/>
    <w:rsid w:val="006033BD"/>
    <w:rsid w:val="006046EA"/>
    <w:rsid w:val="0060497C"/>
    <w:rsid w:val="006057FB"/>
    <w:rsid w:val="00605B44"/>
    <w:rsid w:val="006064B2"/>
    <w:rsid w:val="00606CCD"/>
    <w:rsid w:val="00607F09"/>
    <w:rsid w:val="006106CC"/>
    <w:rsid w:val="00611C5C"/>
    <w:rsid w:val="006140C2"/>
    <w:rsid w:val="0061494B"/>
    <w:rsid w:val="00614A84"/>
    <w:rsid w:val="00614B99"/>
    <w:rsid w:val="00616778"/>
    <w:rsid w:val="00617E0B"/>
    <w:rsid w:val="0062253C"/>
    <w:rsid w:val="00624263"/>
    <w:rsid w:val="00624887"/>
    <w:rsid w:val="00625963"/>
    <w:rsid w:val="00626B86"/>
    <w:rsid w:val="00627AAF"/>
    <w:rsid w:val="006303D1"/>
    <w:rsid w:val="00632D40"/>
    <w:rsid w:val="00632F2C"/>
    <w:rsid w:val="006332D1"/>
    <w:rsid w:val="006335D5"/>
    <w:rsid w:val="0063532A"/>
    <w:rsid w:val="0063538A"/>
    <w:rsid w:val="006353C9"/>
    <w:rsid w:val="00635F21"/>
    <w:rsid w:val="0063684D"/>
    <w:rsid w:val="0063716A"/>
    <w:rsid w:val="0064053E"/>
    <w:rsid w:val="00641F9A"/>
    <w:rsid w:val="006428E9"/>
    <w:rsid w:val="00644F6C"/>
    <w:rsid w:val="006454CC"/>
    <w:rsid w:val="006457E6"/>
    <w:rsid w:val="00647E34"/>
    <w:rsid w:val="00650046"/>
    <w:rsid w:val="00650541"/>
    <w:rsid w:val="006517CE"/>
    <w:rsid w:val="00651B35"/>
    <w:rsid w:val="006525B1"/>
    <w:rsid w:val="00652EDC"/>
    <w:rsid w:val="00654C23"/>
    <w:rsid w:val="00655576"/>
    <w:rsid w:val="00655B82"/>
    <w:rsid w:val="00656DB9"/>
    <w:rsid w:val="006617E7"/>
    <w:rsid w:val="00661C22"/>
    <w:rsid w:val="00662CC6"/>
    <w:rsid w:val="00662D78"/>
    <w:rsid w:val="006639A8"/>
    <w:rsid w:val="00664B41"/>
    <w:rsid w:val="0066774B"/>
    <w:rsid w:val="006702C8"/>
    <w:rsid w:val="006715BA"/>
    <w:rsid w:val="006718CF"/>
    <w:rsid w:val="006724D8"/>
    <w:rsid w:val="00672D4B"/>
    <w:rsid w:val="00673C8A"/>
    <w:rsid w:val="00675419"/>
    <w:rsid w:val="006767F7"/>
    <w:rsid w:val="00676E1A"/>
    <w:rsid w:val="006828EA"/>
    <w:rsid w:val="00686431"/>
    <w:rsid w:val="00686FAD"/>
    <w:rsid w:val="006902AA"/>
    <w:rsid w:val="006902C7"/>
    <w:rsid w:val="0069082A"/>
    <w:rsid w:val="0069085E"/>
    <w:rsid w:val="00691508"/>
    <w:rsid w:val="00697405"/>
    <w:rsid w:val="00697B30"/>
    <w:rsid w:val="006A0B8F"/>
    <w:rsid w:val="006A137F"/>
    <w:rsid w:val="006A3143"/>
    <w:rsid w:val="006A3B96"/>
    <w:rsid w:val="006A4E39"/>
    <w:rsid w:val="006B0C8C"/>
    <w:rsid w:val="006B1ABC"/>
    <w:rsid w:val="006B3A73"/>
    <w:rsid w:val="006B3B2E"/>
    <w:rsid w:val="006B3C40"/>
    <w:rsid w:val="006B6FC0"/>
    <w:rsid w:val="006C0761"/>
    <w:rsid w:val="006C3587"/>
    <w:rsid w:val="006C40AC"/>
    <w:rsid w:val="006C43A2"/>
    <w:rsid w:val="006C457D"/>
    <w:rsid w:val="006C5D2E"/>
    <w:rsid w:val="006C68DF"/>
    <w:rsid w:val="006C6DDC"/>
    <w:rsid w:val="006D04DA"/>
    <w:rsid w:val="006D1D38"/>
    <w:rsid w:val="006D699C"/>
    <w:rsid w:val="006D741A"/>
    <w:rsid w:val="006E01DC"/>
    <w:rsid w:val="006E274C"/>
    <w:rsid w:val="006E310B"/>
    <w:rsid w:val="006E3AA7"/>
    <w:rsid w:val="006E3CD8"/>
    <w:rsid w:val="006E3FEB"/>
    <w:rsid w:val="006E4707"/>
    <w:rsid w:val="006E4D6C"/>
    <w:rsid w:val="006E4F03"/>
    <w:rsid w:val="006E531F"/>
    <w:rsid w:val="006E537D"/>
    <w:rsid w:val="006E556B"/>
    <w:rsid w:val="006E5909"/>
    <w:rsid w:val="006E60DA"/>
    <w:rsid w:val="006E63C0"/>
    <w:rsid w:val="006E6C41"/>
    <w:rsid w:val="006E7652"/>
    <w:rsid w:val="006E7E4E"/>
    <w:rsid w:val="006F56D0"/>
    <w:rsid w:val="006F66FE"/>
    <w:rsid w:val="007006DE"/>
    <w:rsid w:val="00700D0C"/>
    <w:rsid w:val="0070182E"/>
    <w:rsid w:val="007024A5"/>
    <w:rsid w:val="00704B21"/>
    <w:rsid w:val="00706174"/>
    <w:rsid w:val="00706AAD"/>
    <w:rsid w:val="00706B9F"/>
    <w:rsid w:val="00707437"/>
    <w:rsid w:val="00707A4E"/>
    <w:rsid w:val="00712CC1"/>
    <w:rsid w:val="00713A3C"/>
    <w:rsid w:val="007175D8"/>
    <w:rsid w:val="007214E7"/>
    <w:rsid w:val="00721631"/>
    <w:rsid w:val="00721878"/>
    <w:rsid w:val="00723151"/>
    <w:rsid w:val="007236B6"/>
    <w:rsid w:val="0072514A"/>
    <w:rsid w:val="00725426"/>
    <w:rsid w:val="007261AF"/>
    <w:rsid w:val="0072625F"/>
    <w:rsid w:val="007301E0"/>
    <w:rsid w:val="00730CFD"/>
    <w:rsid w:val="00731448"/>
    <w:rsid w:val="00731622"/>
    <w:rsid w:val="00731EC7"/>
    <w:rsid w:val="00732634"/>
    <w:rsid w:val="00733333"/>
    <w:rsid w:val="00734498"/>
    <w:rsid w:val="00735CF7"/>
    <w:rsid w:val="0073641F"/>
    <w:rsid w:val="007417EE"/>
    <w:rsid w:val="00742977"/>
    <w:rsid w:val="007430D4"/>
    <w:rsid w:val="0074503C"/>
    <w:rsid w:val="00747AB2"/>
    <w:rsid w:val="00750483"/>
    <w:rsid w:val="0075055A"/>
    <w:rsid w:val="00750799"/>
    <w:rsid w:val="00750FB3"/>
    <w:rsid w:val="007523CF"/>
    <w:rsid w:val="007537BB"/>
    <w:rsid w:val="00754629"/>
    <w:rsid w:val="00755172"/>
    <w:rsid w:val="007551F7"/>
    <w:rsid w:val="007561CA"/>
    <w:rsid w:val="00757B33"/>
    <w:rsid w:val="00760409"/>
    <w:rsid w:val="00760F3D"/>
    <w:rsid w:val="007628DE"/>
    <w:rsid w:val="00762C84"/>
    <w:rsid w:val="00762ECF"/>
    <w:rsid w:val="0076650C"/>
    <w:rsid w:val="007667F0"/>
    <w:rsid w:val="00766D6E"/>
    <w:rsid w:val="007674EE"/>
    <w:rsid w:val="00770127"/>
    <w:rsid w:val="00770543"/>
    <w:rsid w:val="007717AA"/>
    <w:rsid w:val="0077291B"/>
    <w:rsid w:val="007730F5"/>
    <w:rsid w:val="00773613"/>
    <w:rsid w:val="007740D9"/>
    <w:rsid w:val="00774757"/>
    <w:rsid w:val="00774CB9"/>
    <w:rsid w:val="00776626"/>
    <w:rsid w:val="00776FD3"/>
    <w:rsid w:val="007772A3"/>
    <w:rsid w:val="00777ED0"/>
    <w:rsid w:val="00780F7E"/>
    <w:rsid w:val="0078120B"/>
    <w:rsid w:val="007819C9"/>
    <w:rsid w:val="00781FCF"/>
    <w:rsid w:val="00782A67"/>
    <w:rsid w:val="00783AF8"/>
    <w:rsid w:val="0078541C"/>
    <w:rsid w:val="00785A2E"/>
    <w:rsid w:val="007864AE"/>
    <w:rsid w:val="00790463"/>
    <w:rsid w:val="007904D6"/>
    <w:rsid w:val="007910BD"/>
    <w:rsid w:val="00791E38"/>
    <w:rsid w:val="007941AC"/>
    <w:rsid w:val="007943B8"/>
    <w:rsid w:val="00794B55"/>
    <w:rsid w:val="00797B38"/>
    <w:rsid w:val="007A06D9"/>
    <w:rsid w:val="007A3695"/>
    <w:rsid w:val="007A3ECB"/>
    <w:rsid w:val="007A4265"/>
    <w:rsid w:val="007A446E"/>
    <w:rsid w:val="007A4CB0"/>
    <w:rsid w:val="007A4F41"/>
    <w:rsid w:val="007A61FE"/>
    <w:rsid w:val="007A68F4"/>
    <w:rsid w:val="007A6BB8"/>
    <w:rsid w:val="007B06A4"/>
    <w:rsid w:val="007B074B"/>
    <w:rsid w:val="007B0AED"/>
    <w:rsid w:val="007B0D3A"/>
    <w:rsid w:val="007B1E66"/>
    <w:rsid w:val="007B4346"/>
    <w:rsid w:val="007B49F0"/>
    <w:rsid w:val="007B5F0E"/>
    <w:rsid w:val="007B653A"/>
    <w:rsid w:val="007B7DFF"/>
    <w:rsid w:val="007C1D50"/>
    <w:rsid w:val="007C31D4"/>
    <w:rsid w:val="007C35D6"/>
    <w:rsid w:val="007C3B5F"/>
    <w:rsid w:val="007C4133"/>
    <w:rsid w:val="007C4C8F"/>
    <w:rsid w:val="007C5AA2"/>
    <w:rsid w:val="007C723D"/>
    <w:rsid w:val="007C7710"/>
    <w:rsid w:val="007D0505"/>
    <w:rsid w:val="007D0CAA"/>
    <w:rsid w:val="007D0E8E"/>
    <w:rsid w:val="007D0F36"/>
    <w:rsid w:val="007D2362"/>
    <w:rsid w:val="007D36CD"/>
    <w:rsid w:val="007D3D61"/>
    <w:rsid w:val="007D424E"/>
    <w:rsid w:val="007D4A93"/>
    <w:rsid w:val="007D52A7"/>
    <w:rsid w:val="007D583D"/>
    <w:rsid w:val="007D59B2"/>
    <w:rsid w:val="007D5CBD"/>
    <w:rsid w:val="007D619A"/>
    <w:rsid w:val="007D7203"/>
    <w:rsid w:val="007D7400"/>
    <w:rsid w:val="007E0C90"/>
    <w:rsid w:val="007E1C67"/>
    <w:rsid w:val="007E1F3E"/>
    <w:rsid w:val="007E24AB"/>
    <w:rsid w:val="007E2D38"/>
    <w:rsid w:val="007E2DF4"/>
    <w:rsid w:val="007E3F32"/>
    <w:rsid w:val="007E4204"/>
    <w:rsid w:val="007E5D22"/>
    <w:rsid w:val="007E757F"/>
    <w:rsid w:val="007E7631"/>
    <w:rsid w:val="007F1806"/>
    <w:rsid w:val="007F22D7"/>
    <w:rsid w:val="007F2C01"/>
    <w:rsid w:val="007F3C21"/>
    <w:rsid w:val="007F5D2A"/>
    <w:rsid w:val="007F620A"/>
    <w:rsid w:val="007F6D98"/>
    <w:rsid w:val="00800AB7"/>
    <w:rsid w:val="00800BAA"/>
    <w:rsid w:val="00800F0C"/>
    <w:rsid w:val="00802105"/>
    <w:rsid w:val="00802677"/>
    <w:rsid w:val="00803987"/>
    <w:rsid w:val="008040EA"/>
    <w:rsid w:val="0080451A"/>
    <w:rsid w:val="00804CD3"/>
    <w:rsid w:val="008051F6"/>
    <w:rsid w:val="00807D35"/>
    <w:rsid w:val="008127DE"/>
    <w:rsid w:val="008128FF"/>
    <w:rsid w:val="00813AF9"/>
    <w:rsid w:val="00813B62"/>
    <w:rsid w:val="0081527E"/>
    <w:rsid w:val="008161E7"/>
    <w:rsid w:val="008162AD"/>
    <w:rsid w:val="0081680F"/>
    <w:rsid w:val="008177BB"/>
    <w:rsid w:val="00820E4E"/>
    <w:rsid w:val="008226C2"/>
    <w:rsid w:val="008244E9"/>
    <w:rsid w:val="008249E4"/>
    <w:rsid w:val="0082550E"/>
    <w:rsid w:val="0082576D"/>
    <w:rsid w:val="00825D92"/>
    <w:rsid w:val="00826DD9"/>
    <w:rsid w:val="0082772D"/>
    <w:rsid w:val="008277E7"/>
    <w:rsid w:val="00830710"/>
    <w:rsid w:val="00830AEE"/>
    <w:rsid w:val="00833852"/>
    <w:rsid w:val="00840660"/>
    <w:rsid w:val="00840DEF"/>
    <w:rsid w:val="00841B2F"/>
    <w:rsid w:val="00841C08"/>
    <w:rsid w:val="00841FC7"/>
    <w:rsid w:val="00843162"/>
    <w:rsid w:val="00843511"/>
    <w:rsid w:val="008438FB"/>
    <w:rsid w:val="00846978"/>
    <w:rsid w:val="00847F24"/>
    <w:rsid w:val="008521DB"/>
    <w:rsid w:val="00852F6F"/>
    <w:rsid w:val="00853907"/>
    <w:rsid w:val="008543FB"/>
    <w:rsid w:val="00855325"/>
    <w:rsid w:val="00855819"/>
    <w:rsid w:val="00860985"/>
    <w:rsid w:val="008611E1"/>
    <w:rsid w:val="00861F34"/>
    <w:rsid w:val="008627FE"/>
    <w:rsid w:val="008628CD"/>
    <w:rsid w:val="00862F1E"/>
    <w:rsid w:val="00863EF2"/>
    <w:rsid w:val="00864FED"/>
    <w:rsid w:val="00865331"/>
    <w:rsid w:val="00865FE1"/>
    <w:rsid w:val="008667E8"/>
    <w:rsid w:val="00866F07"/>
    <w:rsid w:val="0086718B"/>
    <w:rsid w:val="00867B99"/>
    <w:rsid w:val="00870E0C"/>
    <w:rsid w:val="008718E7"/>
    <w:rsid w:val="00871C46"/>
    <w:rsid w:val="00871E56"/>
    <w:rsid w:val="008722DC"/>
    <w:rsid w:val="008722FE"/>
    <w:rsid w:val="00875057"/>
    <w:rsid w:val="008816E8"/>
    <w:rsid w:val="008839E8"/>
    <w:rsid w:val="00884542"/>
    <w:rsid w:val="008846A6"/>
    <w:rsid w:val="0088474C"/>
    <w:rsid w:val="008848AC"/>
    <w:rsid w:val="0088501F"/>
    <w:rsid w:val="00885CD8"/>
    <w:rsid w:val="00887917"/>
    <w:rsid w:val="008903D5"/>
    <w:rsid w:val="00890802"/>
    <w:rsid w:val="008929CD"/>
    <w:rsid w:val="0089387A"/>
    <w:rsid w:val="00894725"/>
    <w:rsid w:val="00894888"/>
    <w:rsid w:val="00894FA8"/>
    <w:rsid w:val="00895492"/>
    <w:rsid w:val="00896092"/>
    <w:rsid w:val="008962CA"/>
    <w:rsid w:val="00897E24"/>
    <w:rsid w:val="008A021F"/>
    <w:rsid w:val="008A0687"/>
    <w:rsid w:val="008A3B38"/>
    <w:rsid w:val="008A441F"/>
    <w:rsid w:val="008A479F"/>
    <w:rsid w:val="008A60B9"/>
    <w:rsid w:val="008B0049"/>
    <w:rsid w:val="008B0BC3"/>
    <w:rsid w:val="008B0D2E"/>
    <w:rsid w:val="008B2278"/>
    <w:rsid w:val="008B38FA"/>
    <w:rsid w:val="008B4A3D"/>
    <w:rsid w:val="008B72AA"/>
    <w:rsid w:val="008C01A0"/>
    <w:rsid w:val="008C188E"/>
    <w:rsid w:val="008C1A06"/>
    <w:rsid w:val="008C39EF"/>
    <w:rsid w:val="008C5910"/>
    <w:rsid w:val="008C6505"/>
    <w:rsid w:val="008C775F"/>
    <w:rsid w:val="008C7D4F"/>
    <w:rsid w:val="008D046F"/>
    <w:rsid w:val="008D13D1"/>
    <w:rsid w:val="008D1642"/>
    <w:rsid w:val="008D3456"/>
    <w:rsid w:val="008D3D40"/>
    <w:rsid w:val="008D464B"/>
    <w:rsid w:val="008D4716"/>
    <w:rsid w:val="008D6565"/>
    <w:rsid w:val="008D71A1"/>
    <w:rsid w:val="008D7229"/>
    <w:rsid w:val="008D7D00"/>
    <w:rsid w:val="008E259E"/>
    <w:rsid w:val="008E2C98"/>
    <w:rsid w:val="008E52A1"/>
    <w:rsid w:val="008F0388"/>
    <w:rsid w:val="008F3219"/>
    <w:rsid w:val="008F4E9F"/>
    <w:rsid w:val="008F65AC"/>
    <w:rsid w:val="00900EC7"/>
    <w:rsid w:val="00902D6E"/>
    <w:rsid w:val="00903DAD"/>
    <w:rsid w:val="00904258"/>
    <w:rsid w:val="00904569"/>
    <w:rsid w:val="00904E1B"/>
    <w:rsid w:val="00904FEE"/>
    <w:rsid w:val="00905366"/>
    <w:rsid w:val="00906323"/>
    <w:rsid w:val="00906849"/>
    <w:rsid w:val="009068A8"/>
    <w:rsid w:val="009111A5"/>
    <w:rsid w:val="00911C1C"/>
    <w:rsid w:val="0091257E"/>
    <w:rsid w:val="009135D4"/>
    <w:rsid w:val="00913807"/>
    <w:rsid w:val="0091473B"/>
    <w:rsid w:val="00914860"/>
    <w:rsid w:val="0091672B"/>
    <w:rsid w:val="0091677B"/>
    <w:rsid w:val="00916E75"/>
    <w:rsid w:val="00917B6C"/>
    <w:rsid w:val="0092211F"/>
    <w:rsid w:val="009269C8"/>
    <w:rsid w:val="00926A4B"/>
    <w:rsid w:val="00930573"/>
    <w:rsid w:val="009319DB"/>
    <w:rsid w:val="00932EF5"/>
    <w:rsid w:val="00933007"/>
    <w:rsid w:val="009333FD"/>
    <w:rsid w:val="00933D1F"/>
    <w:rsid w:val="00934D56"/>
    <w:rsid w:val="00934E2F"/>
    <w:rsid w:val="00935B36"/>
    <w:rsid w:val="00935FD0"/>
    <w:rsid w:val="00940893"/>
    <w:rsid w:val="00941374"/>
    <w:rsid w:val="00941D23"/>
    <w:rsid w:val="00943B85"/>
    <w:rsid w:val="00944123"/>
    <w:rsid w:val="009444A8"/>
    <w:rsid w:val="009447E3"/>
    <w:rsid w:val="0095161F"/>
    <w:rsid w:val="00951FBC"/>
    <w:rsid w:val="009521E8"/>
    <w:rsid w:val="0095232F"/>
    <w:rsid w:val="00952B6C"/>
    <w:rsid w:val="00956513"/>
    <w:rsid w:val="00956D63"/>
    <w:rsid w:val="00957FD2"/>
    <w:rsid w:val="009606EC"/>
    <w:rsid w:val="009621CA"/>
    <w:rsid w:val="0096324E"/>
    <w:rsid w:val="00964C6A"/>
    <w:rsid w:val="00964E64"/>
    <w:rsid w:val="0096525C"/>
    <w:rsid w:val="00965510"/>
    <w:rsid w:val="00965FE7"/>
    <w:rsid w:val="009671F9"/>
    <w:rsid w:val="00970144"/>
    <w:rsid w:val="00970A3E"/>
    <w:rsid w:val="00970B61"/>
    <w:rsid w:val="00972C83"/>
    <w:rsid w:val="00975183"/>
    <w:rsid w:val="00976035"/>
    <w:rsid w:val="00980A8F"/>
    <w:rsid w:val="00981296"/>
    <w:rsid w:val="00981850"/>
    <w:rsid w:val="009839D1"/>
    <w:rsid w:val="00983AC2"/>
    <w:rsid w:val="009840A8"/>
    <w:rsid w:val="00984B71"/>
    <w:rsid w:val="00984E74"/>
    <w:rsid w:val="0098602C"/>
    <w:rsid w:val="009864FD"/>
    <w:rsid w:val="009865D2"/>
    <w:rsid w:val="00986DEF"/>
    <w:rsid w:val="00990599"/>
    <w:rsid w:val="00990A5B"/>
    <w:rsid w:val="00991FEF"/>
    <w:rsid w:val="00992735"/>
    <w:rsid w:val="00992A3A"/>
    <w:rsid w:val="00993867"/>
    <w:rsid w:val="009953F8"/>
    <w:rsid w:val="0099575E"/>
    <w:rsid w:val="009961AD"/>
    <w:rsid w:val="009970E4"/>
    <w:rsid w:val="009A1124"/>
    <w:rsid w:val="009A4773"/>
    <w:rsid w:val="009A4FC4"/>
    <w:rsid w:val="009A56F6"/>
    <w:rsid w:val="009A5DA5"/>
    <w:rsid w:val="009B126E"/>
    <w:rsid w:val="009B153B"/>
    <w:rsid w:val="009B156D"/>
    <w:rsid w:val="009B17FD"/>
    <w:rsid w:val="009B1BDB"/>
    <w:rsid w:val="009B248C"/>
    <w:rsid w:val="009B3185"/>
    <w:rsid w:val="009B3726"/>
    <w:rsid w:val="009B3ADA"/>
    <w:rsid w:val="009B4B1F"/>
    <w:rsid w:val="009B6BE3"/>
    <w:rsid w:val="009B7D76"/>
    <w:rsid w:val="009C2606"/>
    <w:rsid w:val="009C2F7E"/>
    <w:rsid w:val="009C38B1"/>
    <w:rsid w:val="009C3A11"/>
    <w:rsid w:val="009C4CC4"/>
    <w:rsid w:val="009C61CA"/>
    <w:rsid w:val="009C66F6"/>
    <w:rsid w:val="009C6852"/>
    <w:rsid w:val="009C6D09"/>
    <w:rsid w:val="009C6D74"/>
    <w:rsid w:val="009C70AB"/>
    <w:rsid w:val="009C7E8D"/>
    <w:rsid w:val="009D03C5"/>
    <w:rsid w:val="009D0500"/>
    <w:rsid w:val="009D0E49"/>
    <w:rsid w:val="009D1318"/>
    <w:rsid w:val="009D13EA"/>
    <w:rsid w:val="009D24D1"/>
    <w:rsid w:val="009D26AA"/>
    <w:rsid w:val="009D4AFD"/>
    <w:rsid w:val="009D554D"/>
    <w:rsid w:val="009D5C3D"/>
    <w:rsid w:val="009D6464"/>
    <w:rsid w:val="009E0576"/>
    <w:rsid w:val="009E067C"/>
    <w:rsid w:val="009E1BE6"/>
    <w:rsid w:val="009E2C99"/>
    <w:rsid w:val="009E4A44"/>
    <w:rsid w:val="009E4CFE"/>
    <w:rsid w:val="009E5FEC"/>
    <w:rsid w:val="009F001B"/>
    <w:rsid w:val="009F2DDB"/>
    <w:rsid w:val="009F38BD"/>
    <w:rsid w:val="009F38F8"/>
    <w:rsid w:val="009F3BE7"/>
    <w:rsid w:val="009F4C9F"/>
    <w:rsid w:val="009F5114"/>
    <w:rsid w:val="009F74DB"/>
    <w:rsid w:val="00A0291D"/>
    <w:rsid w:val="00A03229"/>
    <w:rsid w:val="00A06091"/>
    <w:rsid w:val="00A06152"/>
    <w:rsid w:val="00A069F6"/>
    <w:rsid w:val="00A06EB9"/>
    <w:rsid w:val="00A07FEA"/>
    <w:rsid w:val="00A07FED"/>
    <w:rsid w:val="00A11B18"/>
    <w:rsid w:val="00A127A1"/>
    <w:rsid w:val="00A13771"/>
    <w:rsid w:val="00A14274"/>
    <w:rsid w:val="00A14431"/>
    <w:rsid w:val="00A15279"/>
    <w:rsid w:val="00A1641C"/>
    <w:rsid w:val="00A172CB"/>
    <w:rsid w:val="00A2130C"/>
    <w:rsid w:val="00A21F2D"/>
    <w:rsid w:val="00A24718"/>
    <w:rsid w:val="00A267BC"/>
    <w:rsid w:val="00A26B6A"/>
    <w:rsid w:val="00A27128"/>
    <w:rsid w:val="00A2721E"/>
    <w:rsid w:val="00A27B6F"/>
    <w:rsid w:val="00A30089"/>
    <w:rsid w:val="00A306B6"/>
    <w:rsid w:val="00A30EDD"/>
    <w:rsid w:val="00A31CE7"/>
    <w:rsid w:val="00A32A48"/>
    <w:rsid w:val="00A349F4"/>
    <w:rsid w:val="00A35B0D"/>
    <w:rsid w:val="00A35D62"/>
    <w:rsid w:val="00A37034"/>
    <w:rsid w:val="00A3705E"/>
    <w:rsid w:val="00A40C0E"/>
    <w:rsid w:val="00A41230"/>
    <w:rsid w:val="00A418DA"/>
    <w:rsid w:val="00A41EDC"/>
    <w:rsid w:val="00A434A0"/>
    <w:rsid w:val="00A44240"/>
    <w:rsid w:val="00A45B4D"/>
    <w:rsid w:val="00A46ACE"/>
    <w:rsid w:val="00A47654"/>
    <w:rsid w:val="00A47693"/>
    <w:rsid w:val="00A52020"/>
    <w:rsid w:val="00A52A77"/>
    <w:rsid w:val="00A545B2"/>
    <w:rsid w:val="00A5605F"/>
    <w:rsid w:val="00A571E1"/>
    <w:rsid w:val="00A57988"/>
    <w:rsid w:val="00A614C7"/>
    <w:rsid w:val="00A61A5C"/>
    <w:rsid w:val="00A6309F"/>
    <w:rsid w:val="00A65848"/>
    <w:rsid w:val="00A66025"/>
    <w:rsid w:val="00A660DE"/>
    <w:rsid w:val="00A676A5"/>
    <w:rsid w:val="00A67C6F"/>
    <w:rsid w:val="00A700AF"/>
    <w:rsid w:val="00A70530"/>
    <w:rsid w:val="00A71732"/>
    <w:rsid w:val="00A721D8"/>
    <w:rsid w:val="00A724D7"/>
    <w:rsid w:val="00A72970"/>
    <w:rsid w:val="00A72FAD"/>
    <w:rsid w:val="00A74269"/>
    <w:rsid w:val="00A74C59"/>
    <w:rsid w:val="00A761AE"/>
    <w:rsid w:val="00A76457"/>
    <w:rsid w:val="00A7674B"/>
    <w:rsid w:val="00A77121"/>
    <w:rsid w:val="00A83D4F"/>
    <w:rsid w:val="00A85A6F"/>
    <w:rsid w:val="00A85F8F"/>
    <w:rsid w:val="00A8647D"/>
    <w:rsid w:val="00A86F99"/>
    <w:rsid w:val="00A871E8"/>
    <w:rsid w:val="00A917B9"/>
    <w:rsid w:val="00A926C6"/>
    <w:rsid w:val="00A95884"/>
    <w:rsid w:val="00A95FC3"/>
    <w:rsid w:val="00A97ED1"/>
    <w:rsid w:val="00AA0F1A"/>
    <w:rsid w:val="00AA38E0"/>
    <w:rsid w:val="00AA4B48"/>
    <w:rsid w:val="00AA6389"/>
    <w:rsid w:val="00AA6783"/>
    <w:rsid w:val="00AA723A"/>
    <w:rsid w:val="00AB03E7"/>
    <w:rsid w:val="00AB3CA1"/>
    <w:rsid w:val="00AB5056"/>
    <w:rsid w:val="00AB5213"/>
    <w:rsid w:val="00AC1200"/>
    <w:rsid w:val="00AC28F8"/>
    <w:rsid w:val="00AC420F"/>
    <w:rsid w:val="00AC5058"/>
    <w:rsid w:val="00AC5367"/>
    <w:rsid w:val="00AC6DFA"/>
    <w:rsid w:val="00AC71D5"/>
    <w:rsid w:val="00AC7A03"/>
    <w:rsid w:val="00AD0425"/>
    <w:rsid w:val="00AD0AC2"/>
    <w:rsid w:val="00AD0AD5"/>
    <w:rsid w:val="00AD1143"/>
    <w:rsid w:val="00AD13CE"/>
    <w:rsid w:val="00AD1D5B"/>
    <w:rsid w:val="00AD25BA"/>
    <w:rsid w:val="00AD4948"/>
    <w:rsid w:val="00AD4D34"/>
    <w:rsid w:val="00AD5409"/>
    <w:rsid w:val="00AD5ED4"/>
    <w:rsid w:val="00AD63DD"/>
    <w:rsid w:val="00AD691E"/>
    <w:rsid w:val="00AD71BB"/>
    <w:rsid w:val="00AE1CC2"/>
    <w:rsid w:val="00AE1D3A"/>
    <w:rsid w:val="00AE21EA"/>
    <w:rsid w:val="00AE28B3"/>
    <w:rsid w:val="00AE582E"/>
    <w:rsid w:val="00AE5920"/>
    <w:rsid w:val="00AE5D39"/>
    <w:rsid w:val="00AE5FC4"/>
    <w:rsid w:val="00AE6695"/>
    <w:rsid w:val="00AF23FF"/>
    <w:rsid w:val="00AF270F"/>
    <w:rsid w:val="00AF2A67"/>
    <w:rsid w:val="00AF32A7"/>
    <w:rsid w:val="00AF5050"/>
    <w:rsid w:val="00AF5524"/>
    <w:rsid w:val="00AF63E7"/>
    <w:rsid w:val="00AF69D1"/>
    <w:rsid w:val="00AF74DD"/>
    <w:rsid w:val="00B014C4"/>
    <w:rsid w:val="00B01D8F"/>
    <w:rsid w:val="00B02212"/>
    <w:rsid w:val="00B02DDF"/>
    <w:rsid w:val="00B06A7F"/>
    <w:rsid w:val="00B0775B"/>
    <w:rsid w:val="00B077A2"/>
    <w:rsid w:val="00B11364"/>
    <w:rsid w:val="00B12211"/>
    <w:rsid w:val="00B1550C"/>
    <w:rsid w:val="00B158C9"/>
    <w:rsid w:val="00B17558"/>
    <w:rsid w:val="00B225AC"/>
    <w:rsid w:val="00B22978"/>
    <w:rsid w:val="00B22E65"/>
    <w:rsid w:val="00B260A6"/>
    <w:rsid w:val="00B26584"/>
    <w:rsid w:val="00B30CC1"/>
    <w:rsid w:val="00B31532"/>
    <w:rsid w:val="00B31BFC"/>
    <w:rsid w:val="00B31D59"/>
    <w:rsid w:val="00B32265"/>
    <w:rsid w:val="00B34777"/>
    <w:rsid w:val="00B35C25"/>
    <w:rsid w:val="00B35CB9"/>
    <w:rsid w:val="00B40BA7"/>
    <w:rsid w:val="00B40FDD"/>
    <w:rsid w:val="00B415D6"/>
    <w:rsid w:val="00B42120"/>
    <w:rsid w:val="00B42913"/>
    <w:rsid w:val="00B434C7"/>
    <w:rsid w:val="00B4386F"/>
    <w:rsid w:val="00B439C0"/>
    <w:rsid w:val="00B43F4D"/>
    <w:rsid w:val="00B44C0B"/>
    <w:rsid w:val="00B44D2D"/>
    <w:rsid w:val="00B45B76"/>
    <w:rsid w:val="00B47CAD"/>
    <w:rsid w:val="00B504D7"/>
    <w:rsid w:val="00B50A40"/>
    <w:rsid w:val="00B50D4C"/>
    <w:rsid w:val="00B511E0"/>
    <w:rsid w:val="00B529BB"/>
    <w:rsid w:val="00B53CB1"/>
    <w:rsid w:val="00B56462"/>
    <w:rsid w:val="00B567C8"/>
    <w:rsid w:val="00B567DD"/>
    <w:rsid w:val="00B60BFE"/>
    <w:rsid w:val="00B616AB"/>
    <w:rsid w:val="00B6248A"/>
    <w:rsid w:val="00B633E0"/>
    <w:rsid w:val="00B63A56"/>
    <w:rsid w:val="00B63F0A"/>
    <w:rsid w:val="00B64407"/>
    <w:rsid w:val="00B6781E"/>
    <w:rsid w:val="00B70FD5"/>
    <w:rsid w:val="00B73CFE"/>
    <w:rsid w:val="00B74D6E"/>
    <w:rsid w:val="00B7518B"/>
    <w:rsid w:val="00B75757"/>
    <w:rsid w:val="00B75F5D"/>
    <w:rsid w:val="00B7663F"/>
    <w:rsid w:val="00B777B4"/>
    <w:rsid w:val="00B804B0"/>
    <w:rsid w:val="00B82259"/>
    <w:rsid w:val="00B844BA"/>
    <w:rsid w:val="00B85004"/>
    <w:rsid w:val="00B851C4"/>
    <w:rsid w:val="00B860A7"/>
    <w:rsid w:val="00B90DB4"/>
    <w:rsid w:val="00B912FC"/>
    <w:rsid w:val="00B9217E"/>
    <w:rsid w:val="00B92AE2"/>
    <w:rsid w:val="00B93976"/>
    <w:rsid w:val="00B96810"/>
    <w:rsid w:val="00B97936"/>
    <w:rsid w:val="00BA0EF4"/>
    <w:rsid w:val="00BA174E"/>
    <w:rsid w:val="00BA227B"/>
    <w:rsid w:val="00BA2915"/>
    <w:rsid w:val="00BA2B3E"/>
    <w:rsid w:val="00BA65EC"/>
    <w:rsid w:val="00BA7E66"/>
    <w:rsid w:val="00BB1C86"/>
    <w:rsid w:val="00BB2A60"/>
    <w:rsid w:val="00BB2B26"/>
    <w:rsid w:val="00BB381B"/>
    <w:rsid w:val="00BB4BAC"/>
    <w:rsid w:val="00BB696A"/>
    <w:rsid w:val="00BB6B73"/>
    <w:rsid w:val="00BB760B"/>
    <w:rsid w:val="00BC03E0"/>
    <w:rsid w:val="00BC08E4"/>
    <w:rsid w:val="00BC18FC"/>
    <w:rsid w:val="00BC2404"/>
    <w:rsid w:val="00BC2453"/>
    <w:rsid w:val="00BC3834"/>
    <w:rsid w:val="00BC453A"/>
    <w:rsid w:val="00BC5797"/>
    <w:rsid w:val="00BC59E1"/>
    <w:rsid w:val="00BC5E18"/>
    <w:rsid w:val="00BC667B"/>
    <w:rsid w:val="00BC7EA2"/>
    <w:rsid w:val="00BD1303"/>
    <w:rsid w:val="00BD3AD3"/>
    <w:rsid w:val="00BD7186"/>
    <w:rsid w:val="00BD7EEC"/>
    <w:rsid w:val="00BE103F"/>
    <w:rsid w:val="00BE130A"/>
    <w:rsid w:val="00BE2D66"/>
    <w:rsid w:val="00BE2DDD"/>
    <w:rsid w:val="00BE2E8F"/>
    <w:rsid w:val="00BE30C1"/>
    <w:rsid w:val="00BE34DE"/>
    <w:rsid w:val="00BE39E4"/>
    <w:rsid w:val="00BE4EDC"/>
    <w:rsid w:val="00BE619B"/>
    <w:rsid w:val="00BE7812"/>
    <w:rsid w:val="00BE78BD"/>
    <w:rsid w:val="00BF0C64"/>
    <w:rsid w:val="00BF1002"/>
    <w:rsid w:val="00BF2087"/>
    <w:rsid w:val="00BF21D2"/>
    <w:rsid w:val="00BF3A00"/>
    <w:rsid w:val="00BF3D46"/>
    <w:rsid w:val="00BF6063"/>
    <w:rsid w:val="00BF61CC"/>
    <w:rsid w:val="00BF727C"/>
    <w:rsid w:val="00C00551"/>
    <w:rsid w:val="00C014E5"/>
    <w:rsid w:val="00C01AAF"/>
    <w:rsid w:val="00C01B7E"/>
    <w:rsid w:val="00C02085"/>
    <w:rsid w:val="00C030BE"/>
    <w:rsid w:val="00C03BCC"/>
    <w:rsid w:val="00C0435A"/>
    <w:rsid w:val="00C04CAD"/>
    <w:rsid w:val="00C055BE"/>
    <w:rsid w:val="00C05E07"/>
    <w:rsid w:val="00C07DEC"/>
    <w:rsid w:val="00C10C30"/>
    <w:rsid w:val="00C11BD8"/>
    <w:rsid w:val="00C137EA"/>
    <w:rsid w:val="00C13F23"/>
    <w:rsid w:val="00C145C3"/>
    <w:rsid w:val="00C14A12"/>
    <w:rsid w:val="00C14C35"/>
    <w:rsid w:val="00C15ABB"/>
    <w:rsid w:val="00C2016D"/>
    <w:rsid w:val="00C213E3"/>
    <w:rsid w:val="00C21CB3"/>
    <w:rsid w:val="00C225AA"/>
    <w:rsid w:val="00C22DF3"/>
    <w:rsid w:val="00C2486A"/>
    <w:rsid w:val="00C24AFA"/>
    <w:rsid w:val="00C24F8C"/>
    <w:rsid w:val="00C2590F"/>
    <w:rsid w:val="00C2793B"/>
    <w:rsid w:val="00C3023F"/>
    <w:rsid w:val="00C30661"/>
    <w:rsid w:val="00C30D8E"/>
    <w:rsid w:val="00C3171B"/>
    <w:rsid w:val="00C323E9"/>
    <w:rsid w:val="00C334A1"/>
    <w:rsid w:val="00C334F9"/>
    <w:rsid w:val="00C338EB"/>
    <w:rsid w:val="00C340BF"/>
    <w:rsid w:val="00C34127"/>
    <w:rsid w:val="00C342C0"/>
    <w:rsid w:val="00C343EE"/>
    <w:rsid w:val="00C357A8"/>
    <w:rsid w:val="00C35D00"/>
    <w:rsid w:val="00C35FAF"/>
    <w:rsid w:val="00C3641A"/>
    <w:rsid w:val="00C3799E"/>
    <w:rsid w:val="00C4016E"/>
    <w:rsid w:val="00C41389"/>
    <w:rsid w:val="00C41902"/>
    <w:rsid w:val="00C44B9E"/>
    <w:rsid w:val="00C46AD5"/>
    <w:rsid w:val="00C476B3"/>
    <w:rsid w:val="00C47BB2"/>
    <w:rsid w:val="00C521F6"/>
    <w:rsid w:val="00C5276B"/>
    <w:rsid w:val="00C55326"/>
    <w:rsid w:val="00C553E0"/>
    <w:rsid w:val="00C57A69"/>
    <w:rsid w:val="00C60831"/>
    <w:rsid w:val="00C626D1"/>
    <w:rsid w:val="00C646BD"/>
    <w:rsid w:val="00C653FC"/>
    <w:rsid w:val="00C65CA5"/>
    <w:rsid w:val="00C65CF2"/>
    <w:rsid w:val="00C66476"/>
    <w:rsid w:val="00C674CC"/>
    <w:rsid w:val="00C67C3E"/>
    <w:rsid w:val="00C70822"/>
    <w:rsid w:val="00C71067"/>
    <w:rsid w:val="00C713AD"/>
    <w:rsid w:val="00C722E7"/>
    <w:rsid w:val="00C723B1"/>
    <w:rsid w:val="00C7295B"/>
    <w:rsid w:val="00C82CC6"/>
    <w:rsid w:val="00C83AF6"/>
    <w:rsid w:val="00C84527"/>
    <w:rsid w:val="00C84659"/>
    <w:rsid w:val="00C8479A"/>
    <w:rsid w:val="00C852A8"/>
    <w:rsid w:val="00C872ED"/>
    <w:rsid w:val="00C90081"/>
    <w:rsid w:val="00C91FD3"/>
    <w:rsid w:val="00C920F8"/>
    <w:rsid w:val="00C92341"/>
    <w:rsid w:val="00C92667"/>
    <w:rsid w:val="00C92AFD"/>
    <w:rsid w:val="00C9302E"/>
    <w:rsid w:val="00C933ED"/>
    <w:rsid w:val="00C93E1D"/>
    <w:rsid w:val="00C94FB8"/>
    <w:rsid w:val="00C9695F"/>
    <w:rsid w:val="00C97176"/>
    <w:rsid w:val="00CA10B3"/>
    <w:rsid w:val="00CA303A"/>
    <w:rsid w:val="00CA4D01"/>
    <w:rsid w:val="00CA56AE"/>
    <w:rsid w:val="00CA5C09"/>
    <w:rsid w:val="00CB1185"/>
    <w:rsid w:val="00CB1621"/>
    <w:rsid w:val="00CB2535"/>
    <w:rsid w:val="00CB2740"/>
    <w:rsid w:val="00CB37E2"/>
    <w:rsid w:val="00CB3A24"/>
    <w:rsid w:val="00CB3B20"/>
    <w:rsid w:val="00CB42C0"/>
    <w:rsid w:val="00CB52CF"/>
    <w:rsid w:val="00CB5C4E"/>
    <w:rsid w:val="00CB6E34"/>
    <w:rsid w:val="00CB7BA6"/>
    <w:rsid w:val="00CC1066"/>
    <w:rsid w:val="00CC1085"/>
    <w:rsid w:val="00CC17F5"/>
    <w:rsid w:val="00CC3B85"/>
    <w:rsid w:val="00CC435B"/>
    <w:rsid w:val="00CC50F5"/>
    <w:rsid w:val="00CC5CD8"/>
    <w:rsid w:val="00CD0549"/>
    <w:rsid w:val="00CD2348"/>
    <w:rsid w:val="00CD2526"/>
    <w:rsid w:val="00CD2926"/>
    <w:rsid w:val="00CD29CC"/>
    <w:rsid w:val="00CD3A65"/>
    <w:rsid w:val="00CD43F8"/>
    <w:rsid w:val="00CD532E"/>
    <w:rsid w:val="00CD5988"/>
    <w:rsid w:val="00CD621E"/>
    <w:rsid w:val="00CD6D70"/>
    <w:rsid w:val="00CD7A2F"/>
    <w:rsid w:val="00CE213B"/>
    <w:rsid w:val="00CE2A1E"/>
    <w:rsid w:val="00CE318D"/>
    <w:rsid w:val="00CE31AA"/>
    <w:rsid w:val="00CE3D9B"/>
    <w:rsid w:val="00CE4661"/>
    <w:rsid w:val="00CE51BA"/>
    <w:rsid w:val="00CE5FF9"/>
    <w:rsid w:val="00CF0B18"/>
    <w:rsid w:val="00CF1C1E"/>
    <w:rsid w:val="00CF249D"/>
    <w:rsid w:val="00CF443F"/>
    <w:rsid w:val="00CF4E62"/>
    <w:rsid w:val="00CF6B46"/>
    <w:rsid w:val="00CF6DAF"/>
    <w:rsid w:val="00D00AC8"/>
    <w:rsid w:val="00D0103E"/>
    <w:rsid w:val="00D02930"/>
    <w:rsid w:val="00D03EFA"/>
    <w:rsid w:val="00D05619"/>
    <w:rsid w:val="00D0608A"/>
    <w:rsid w:val="00D10CBD"/>
    <w:rsid w:val="00D11C9F"/>
    <w:rsid w:val="00D11F83"/>
    <w:rsid w:val="00D121CA"/>
    <w:rsid w:val="00D125AA"/>
    <w:rsid w:val="00D12EC1"/>
    <w:rsid w:val="00D13BDF"/>
    <w:rsid w:val="00D1422F"/>
    <w:rsid w:val="00D1467D"/>
    <w:rsid w:val="00D14C18"/>
    <w:rsid w:val="00D16334"/>
    <w:rsid w:val="00D17AA5"/>
    <w:rsid w:val="00D21761"/>
    <w:rsid w:val="00D2209C"/>
    <w:rsid w:val="00D24C8F"/>
    <w:rsid w:val="00D263BF"/>
    <w:rsid w:val="00D265FF"/>
    <w:rsid w:val="00D26AA0"/>
    <w:rsid w:val="00D26B16"/>
    <w:rsid w:val="00D27E07"/>
    <w:rsid w:val="00D27E15"/>
    <w:rsid w:val="00D30787"/>
    <w:rsid w:val="00D30DE3"/>
    <w:rsid w:val="00D310F9"/>
    <w:rsid w:val="00D31A93"/>
    <w:rsid w:val="00D32A8D"/>
    <w:rsid w:val="00D33CE8"/>
    <w:rsid w:val="00D348D9"/>
    <w:rsid w:val="00D34B6E"/>
    <w:rsid w:val="00D34F93"/>
    <w:rsid w:val="00D357AD"/>
    <w:rsid w:val="00D37832"/>
    <w:rsid w:val="00D40361"/>
    <w:rsid w:val="00D40AC9"/>
    <w:rsid w:val="00D40F29"/>
    <w:rsid w:val="00D42421"/>
    <w:rsid w:val="00D44017"/>
    <w:rsid w:val="00D44A69"/>
    <w:rsid w:val="00D44D42"/>
    <w:rsid w:val="00D45621"/>
    <w:rsid w:val="00D47F6C"/>
    <w:rsid w:val="00D50514"/>
    <w:rsid w:val="00D506D5"/>
    <w:rsid w:val="00D532E8"/>
    <w:rsid w:val="00D5686E"/>
    <w:rsid w:val="00D56B4D"/>
    <w:rsid w:val="00D57988"/>
    <w:rsid w:val="00D606E0"/>
    <w:rsid w:val="00D6139A"/>
    <w:rsid w:val="00D6539C"/>
    <w:rsid w:val="00D65AD6"/>
    <w:rsid w:val="00D679B1"/>
    <w:rsid w:val="00D70295"/>
    <w:rsid w:val="00D71E3B"/>
    <w:rsid w:val="00D73770"/>
    <w:rsid w:val="00D74037"/>
    <w:rsid w:val="00D76308"/>
    <w:rsid w:val="00D768FC"/>
    <w:rsid w:val="00D8074F"/>
    <w:rsid w:val="00D8186F"/>
    <w:rsid w:val="00D82FEE"/>
    <w:rsid w:val="00D841E2"/>
    <w:rsid w:val="00D84B4B"/>
    <w:rsid w:val="00D84CB5"/>
    <w:rsid w:val="00D85A4E"/>
    <w:rsid w:val="00D86551"/>
    <w:rsid w:val="00D90C8B"/>
    <w:rsid w:val="00D90E3E"/>
    <w:rsid w:val="00D91066"/>
    <w:rsid w:val="00D92A59"/>
    <w:rsid w:val="00D94BCF"/>
    <w:rsid w:val="00D95391"/>
    <w:rsid w:val="00D96D0A"/>
    <w:rsid w:val="00D97C14"/>
    <w:rsid w:val="00DA0EFA"/>
    <w:rsid w:val="00DA2601"/>
    <w:rsid w:val="00DA4169"/>
    <w:rsid w:val="00DA48D1"/>
    <w:rsid w:val="00DA53C2"/>
    <w:rsid w:val="00DA5497"/>
    <w:rsid w:val="00DA54F8"/>
    <w:rsid w:val="00DB1849"/>
    <w:rsid w:val="00DB1C29"/>
    <w:rsid w:val="00DB37B2"/>
    <w:rsid w:val="00DB3FA6"/>
    <w:rsid w:val="00DB53ED"/>
    <w:rsid w:val="00DB5BC1"/>
    <w:rsid w:val="00DB6A5B"/>
    <w:rsid w:val="00DB7913"/>
    <w:rsid w:val="00DC1FBD"/>
    <w:rsid w:val="00DC20E4"/>
    <w:rsid w:val="00DC4D62"/>
    <w:rsid w:val="00DC6782"/>
    <w:rsid w:val="00DC7DBC"/>
    <w:rsid w:val="00DD0D83"/>
    <w:rsid w:val="00DD21C7"/>
    <w:rsid w:val="00DD2630"/>
    <w:rsid w:val="00DD2D1F"/>
    <w:rsid w:val="00DD387B"/>
    <w:rsid w:val="00DD461F"/>
    <w:rsid w:val="00DD46CB"/>
    <w:rsid w:val="00DD5DDB"/>
    <w:rsid w:val="00DD6937"/>
    <w:rsid w:val="00DE0477"/>
    <w:rsid w:val="00DE180F"/>
    <w:rsid w:val="00DE2CE7"/>
    <w:rsid w:val="00DE360C"/>
    <w:rsid w:val="00DE3C10"/>
    <w:rsid w:val="00DE6F6C"/>
    <w:rsid w:val="00DE76E9"/>
    <w:rsid w:val="00DE7BD0"/>
    <w:rsid w:val="00DF12AF"/>
    <w:rsid w:val="00DF148F"/>
    <w:rsid w:val="00DF202C"/>
    <w:rsid w:val="00DF24EC"/>
    <w:rsid w:val="00DF2751"/>
    <w:rsid w:val="00DF2B64"/>
    <w:rsid w:val="00DF2F9F"/>
    <w:rsid w:val="00DF3AC8"/>
    <w:rsid w:val="00DF4EB1"/>
    <w:rsid w:val="00DF5687"/>
    <w:rsid w:val="00DF64A3"/>
    <w:rsid w:val="00DF668C"/>
    <w:rsid w:val="00DF6AEC"/>
    <w:rsid w:val="00DF76EF"/>
    <w:rsid w:val="00DF7BC9"/>
    <w:rsid w:val="00DF7E0A"/>
    <w:rsid w:val="00E0096E"/>
    <w:rsid w:val="00E011A2"/>
    <w:rsid w:val="00E01A5E"/>
    <w:rsid w:val="00E01EBD"/>
    <w:rsid w:val="00E02DC2"/>
    <w:rsid w:val="00E03AC3"/>
    <w:rsid w:val="00E03EA8"/>
    <w:rsid w:val="00E04BBD"/>
    <w:rsid w:val="00E07028"/>
    <w:rsid w:val="00E0716F"/>
    <w:rsid w:val="00E107F5"/>
    <w:rsid w:val="00E11766"/>
    <w:rsid w:val="00E1371B"/>
    <w:rsid w:val="00E143B7"/>
    <w:rsid w:val="00E15FC5"/>
    <w:rsid w:val="00E17821"/>
    <w:rsid w:val="00E20675"/>
    <w:rsid w:val="00E21F23"/>
    <w:rsid w:val="00E23A19"/>
    <w:rsid w:val="00E23ACD"/>
    <w:rsid w:val="00E23CAA"/>
    <w:rsid w:val="00E23F8C"/>
    <w:rsid w:val="00E31E77"/>
    <w:rsid w:val="00E35412"/>
    <w:rsid w:val="00E357BE"/>
    <w:rsid w:val="00E367FB"/>
    <w:rsid w:val="00E371F1"/>
    <w:rsid w:val="00E37265"/>
    <w:rsid w:val="00E40110"/>
    <w:rsid w:val="00E41E5E"/>
    <w:rsid w:val="00E42BAD"/>
    <w:rsid w:val="00E43637"/>
    <w:rsid w:val="00E43642"/>
    <w:rsid w:val="00E43EA1"/>
    <w:rsid w:val="00E4454A"/>
    <w:rsid w:val="00E46E87"/>
    <w:rsid w:val="00E47F27"/>
    <w:rsid w:val="00E50EF3"/>
    <w:rsid w:val="00E51419"/>
    <w:rsid w:val="00E5278F"/>
    <w:rsid w:val="00E52A71"/>
    <w:rsid w:val="00E53F25"/>
    <w:rsid w:val="00E5558A"/>
    <w:rsid w:val="00E563FB"/>
    <w:rsid w:val="00E568BC"/>
    <w:rsid w:val="00E56BFA"/>
    <w:rsid w:val="00E56EA3"/>
    <w:rsid w:val="00E57FF9"/>
    <w:rsid w:val="00E6012B"/>
    <w:rsid w:val="00E60995"/>
    <w:rsid w:val="00E60B2F"/>
    <w:rsid w:val="00E60CCB"/>
    <w:rsid w:val="00E624B0"/>
    <w:rsid w:val="00E62C82"/>
    <w:rsid w:val="00E6354D"/>
    <w:rsid w:val="00E63711"/>
    <w:rsid w:val="00E64B6D"/>
    <w:rsid w:val="00E66626"/>
    <w:rsid w:val="00E6678B"/>
    <w:rsid w:val="00E66B8D"/>
    <w:rsid w:val="00E66BAC"/>
    <w:rsid w:val="00E67118"/>
    <w:rsid w:val="00E674DA"/>
    <w:rsid w:val="00E70E50"/>
    <w:rsid w:val="00E7113C"/>
    <w:rsid w:val="00E717F6"/>
    <w:rsid w:val="00E727C0"/>
    <w:rsid w:val="00E73347"/>
    <w:rsid w:val="00E74C0E"/>
    <w:rsid w:val="00E74E17"/>
    <w:rsid w:val="00E75E36"/>
    <w:rsid w:val="00E8074C"/>
    <w:rsid w:val="00E8097A"/>
    <w:rsid w:val="00E85822"/>
    <w:rsid w:val="00E864A7"/>
    <w:rsid w:val="00E87540"/>
    <w:rsid w:val="00E87F3D"/>
    <w:rsid w:val="00E9155C"/>
    <w:rsid w:val="00E91995"/>
    <w:rsid w:val="00E91A60"/>
    <w:rsid w:val="00E93FEA"/>
    <w:rsid w:val="00E96914"/>
    <w:rsid w:val="00EA0010"/>
    <w:rsid w:val="00EA1AC8"/>
    <w:rsid w:val="00EA1D2A"/>
    <w:rsid w:val="00EA24E6"/>
    <w:rsid w:val="00EA306E"/>
    <w:rsid w:val="00EA3D60"/>
    <w:rsid w:val="00EA5243"/>
    <w:rsid w:val="00EA6ADE"/>
    <w:rsid w:val="00EA6B2A"/>
    <w:rsid w:val="00EA7735"/>
    <w:rsid w:val="00EA7BF3"/>
    <w:rsid w:val="00EB0A99"/>
    <w:rsid w:val="00EB1D79"/>
    <w:rsid w:val="00EB2534"/>
    <w:rsid w:val="00EB40A5"/>
    <w:rsid w:val="00EB41A2"/>
    <w:rsid w:val="00EB5D47"/>
    <w:rsid w:val="00EC0A81"/>
    <w:rsid w:val="00EC1401"/>
    <w:rsid w:val="00EC34F3"/>
    <w:rsid w:val="00EC35E2"/>
    <w:rsid w:val="00EC423B"/>
    <w:rsid w:val="00EC4D98"/>
    <w:rsid w:val="00EC5A25"/>
    <w:rsid w:val="00EC69AD"/>
    <w:rsid w:val="00EC7DB9"/>
    <w:rsid w:val="00ED04A4"/>
    <w:rsid w:val="00ED06CE"/>
    <w:rsid w:val="00ED0A15"/>
    <w:rsid w:val="00ED1B6E"/>
    <w:rsid w:val="00ED2362"/>
    <w:rsid w:val="00ED26E9"/>
    <w:rsid w:val="00ED4247"/>
    <w:rsid w:val="00ED76FD"/>
    <w:rsid w:val="00EE0A09"/>
    <w:rsid w:val="00EE1758"/>
    <w:rsid w:val="00EE1A85"/>
    <w:rsid w:val="00EE1C99"/>
    <w:rsid w:val="00EE3A93"/>
    <w:rsid w:val="00EE3E42"/>
    <w:rsid w:val="00EE409E"/>
    <w:rsid w:val="00EE4ABE"/>
    <w:rsid w:val="00EE55E0"/>
    <w:rsid w:val="00EE6171"/>
    <w:rsid w:val="00EF0B0A"/>
    <w:rsid w:val="00EF2726"/>
    <w:rsid w:val="00EF2937"/>
    <w:rsid w:val="00EF483C"/>
    <w:rsid w:val="00EF4ED9"/>
    <w:rsid w:val="00EF542D"/>
    <w:rsid w:val="00EF72CF"/>
    <w:rsid w:val="00EF7F53"/>
    <w:rsid w:val="00F01390"/>
    <w:rsid w:val="00F018C9"/>
    <w:rsid w:val="00F023D4"/>
    <w:rsid w:val="00F03D40"/>
    <w:rsid w:val="00F03F64"/>
    <w:rsid w:val="00F054BD"/>
    <w:rsid w:val="00F06CEA"/>
    <w:rsid w:val="00F06E43"/>
    <w:rsid w:val="00F071EC"/>
    <w:rsid w:val="00F10DD8"/>
    <w:rsid w:val="00F11202"/>
    <w:rsid w:val="00F11D3F"/>
    <w:rsid w:val="00F11D70"/>
    <w:rsid w:val="00F11F98"/>
    <w:rsid w:val="00F140C5"/>
    <w:rsid w:val="00F16B28"/>
    <w:rsid w:val="00F16BD7"/>
    <w:rsid w:val="00F17BE9"/>
    <w:rsid w:val="00F17DC3"/>
    <w:rsid w:val="00F205A9"/>
    <w:rsid w:val="00F20900"/>
    <w:rsid w:val="00F22D33"/>
    <w:rsid w:val="00F23C22"/>
    <w:rsid w:val="00F2407E"/>
    <w:rsid w:val="00F24C62"/>
    <w:rsid w:val="00F25CA3"/>
    <w:rsid w:val="00F2714C"/>
    <w:rsid w:val="00F276DD"/>
    <w:rsid w:val="00F31D98"/>
    <w:rsid w:val="00F31E1F"/>
    <w:rsid w:val="00F32A54"/>
    <w:rsid w:val="00F3306C"/>
    <w:rsid w:val="00F335F3"/>
    <w:rsid w:val="00F35783"/>
    <w:rsid w:val="00F3609F"/>
    <w:rsid w:val="00F36AE7"/>
    <w:rsid w:val="00F37432"/>
    <w:rsid w:val="00F41DAC"/>
    <w:rsid w:val="00F41F7E"/>
    <w:rsid w:val="00F42BB1"/>
    <w:rsid w:val="00F443B2"/>
    <w:rsid w:val="00F44AD1"/>
    <w:rsid w:val="00F44B00"/>
    <w:rsid w:val="00F4507A"/>
    <w:rsid w:val="00F46042"/>
    <w:rsid w:val="00F47E3F"/>
    <w:rsid w:val="00F504A6"/>
    <w:rsid w:val="00F517B8"/>
    <w:rsid w:val="00F52F04"/>
    <w:rsid w:val="00F5348B"/>
    <w:rsid w:val="00F53C72"/>
    <w:rsid w:val="00F540F4"/>
    <w:rsid w:val="00F57B6D"/>
    <w:rsid w:val="00F60137"/>
    <w:rsid w:val="00F615EF"/>
    <w:rsid w:val="00F619B4"/>
    <w:rsid w:val="00F61A25"/>
    <w:rsid w:val="00F65F1D"/>
    <w:rsid w:val="00F66B07"/>
    <w:rsid w:val="00F67D6B"/>
    <w:rsid w:val="00F704E9"/>
    <w:rsid w:val="00F717B9"/>
    <w:rsid w:val="00F71FD0"/>
    <w:rsid w:val="00F72EEB"/>
    <w:rsid w:val="00F73410"/>
    <w:rsid w:val="00F73672"/>
    <w:rsid w:val="00F75059"/>
    <w:rsid w:val="00F75F7F"/>
    <w:rsid w:val="00F76978"/>
    <w:rsid w:val="00F82AD6"/>
    <w:rsid w:val="00F844E8"/>
    <w:rsid w:val="00F84F59"/>
    <w:rsid w:val="00F855DF"/>
    <w:rsid w:val="00F859AE"/>
    <w:rsid w:val="00F871FE"/>
    <w:rsid w:val="00F87751"/>
    <w:rsid w:val="00F87F4C"/>
    <w:rsid w:val="00F90784"/>
    <w:rsid w:val="00F92FA1"/>
    <w:rsid w:val="00F93DAB"/>
    <w:rsid w:val="00F94F85"/>
    <w:rsid w:val="00F96BBD"/>
    <w:rsid w:val="00F979E2"/>
    <w:rsid w:val="00FA1C1F"/>
    <w:rsid w:val="00FA229A"/>
    <w:rsid w:val="00FA2CD0"/>
    <w:rsid w:val="00FA321D"/>
    <w:rsid w:val="00FA339F"/>
    <w:rsid w:val="00FA4079"/>
    <w:rsid w:val="00FA4BAA"/>
    <w:rsid w:val="00FA4EAE"/>
    <w:rsid w:val="00FA5E49"/>
    <w:rsid w:val="00FA6EE3"/>
    <w:rsid w:val="00FA6F82"/>
    <w:rsid w:val="00FA7A6E"/>
    <w:rsid w:val="00FB04F4"/>
    <w:rsid w:val="00FB3DDB"/>
    <w:rsid w:val="00FB4076"/>
    <w:rsid w:val="00FB407D"/>
    <w:rsid w:val="00FB566C"/>
    <w:rsid w:val="00FB5984"/>
    <w:rsid w:val="00FB7068"/>
    <w:rsid w:val="00FB7CE4"/>
    <w:rsid w:val="00FC0384"/>
    <w:rsid w:val="00FC1696"/>
    <w:rsid w:val="00FC1888"/>
    <w:rsid w:val="00FC1AF2"/>
    <w:rsid w:val="00FC1BE8"/>
    <w:rsid w:val="00FC24CF"/>
    <w:rsid w:val="00FC2A88"/>
    <w:rsid w:val="00FC2C20"/>
    <w:rsid w:val="00FC2E0A"/>
    <w:rsid w:val="00FC2F67"/>
    <w:rsid w:val="00FC3DFA"/>
    <w:rsid w:val="00FC3F0D"/>
    <w:rsid w:val="00FC4172"/>
    <w:rsid w:val="00FC41F1"/>
    <w:rsid w:val="00FC51D0"/>
    <w:rsid w:val="00FC5952"/>
    <w:rsid w:val="00FC5EE0"/>
    <w:rsid w:val="00FC6817"/>
    <w:rsid w:val="00FD012E"/>
    <w:rsid w:val="00FD0570"/>
    <w:rsid w:val="00FD11AF"/>
    <w:rsid w:val="00FD1B39"/>
    <w:rsid w:val="00FD1D21"/>
    <w:rsid w:val="00FD3773"/>
    <w:rsid w:val="00FD3A1C"/>
    <w:rsid w:val="00FD3D4B"/>
    <w:rsid w:val="00FD3E65"/>
    <w:rsid w:val="00FD5487"/>
    <w:rsid w:val="00FD5AF3"/>
    <w:rsid w:val="00FD6773"/>
    <w:rsid w:val="00FD6A93"/>
    <w:rsid w:val="00FD7997"/>
    <w:rsid w:val="00FE0919"/>
    <w:rsid w:val="00FE13DC"/>
    <w:rsid w:val="00FE267F"/>
    <w:rsid w:val="00FE2CBA"/>
    <w:rsid w:val="00FE3BB4"/>
    <w:rsid w:val="00FE3D0D"/>
    <w:rsid w:val="00FE4A98"/>
    <w:rsid w:val="00FE7CD6"/>
    <w:rsid w:val="00FF08CD"/>
    <w:rsid w:val="00FF1670"/>
    <w:rsid w:val="00FF2503"/>
    <w:rsid w:val="00FF3C86"/>
    <w:rsid w:val="00FF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61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70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082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C708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C7082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55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174</Words>
  <Characters>993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Учебно-консультационный пункт</dc:title>
  <dc:subject/>
  <dc:creator>User</dc:creator>
  <cp:keywords/>
  <dc:description/>
  <cp:lastModifiedBy>User</cp:lastModifiedBy>
  <cp:revision>4</cp:revision>
  <cp:lastPrinted>2023-10-12T05:13:00Z</cp:lastPrinted>
  <dcterms:created xsi:type="dcterms:W3CDTF">2023-10-11T11:06:00Z</dcterms:created>
  <dcterms:modified xsi:type="dcterms:W3CDTF">2023-10-12T05:14:00Z</dcterms:modified>
</cp:coreProperties>
</file>